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BEB59FD" w14:textId="4F2E486A" w:rsidR="00411E4A" w:rsidRPr="00411E4A" w:rsidRDefault="00301FBB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QF-110: </w:t>
      </w:r>
      <w:r w:rsidR="00411E4A" w:rsidRPr="00411E4A">
        <w:rPr>
          <w:b w:val="0"/>
          <w:bCs w:val="0"/>
        </w:rPr>
        <w:t>Resinwerks Quartz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2A95F200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4A8DA07F" w14:textId="75F621F4" w:rsidR="007F69B1" w:rsidRPr="00A9450D" w:rsidRDefault="00962413" w:rsidP="00301FBB">
      <w:pPr>
        <w:pStyle w:val="Level2"/>
      </w:pPr>
      <w:r w:rsidRPr="00B467C8">
        <w:tab/>
        <w:t>MATERIALS</w:t>
      </w:r>
    </w:p>
    <w:p w14:paraId="3653159C" w14:textId="77777777" w:rsidR="007F69B1" w:rsidRPr="007F69B1" w:rsidRDefault="007F69B1" w:rsidP="00F6789A">
      <w:pPr>
        <w:pStyle w:val="Level3"/>
      </w:pPr>
      <w:commentRangeStart w:id="1"/>
      <w:r w:rsidRPr="007F69B1">
        <w:tab/>
        <w:t>Quartz Resinous Flooring:</w:t>
      </w:r>
    </w:p>
    <w:p w14:paraId="2C70C39C" w14:textId="76649721" w:rsidR="007F69B1" w:rsidRPr="002013F6" w:rsidRDefault="007F69B1" w:rsidP="007F69B1">
      <w:pPr>
        <w:pStyle w:val="Level4"/>
      </w:pPr>
      <w:r w:rsidRPr="002013F6">
        <w:tab/>
        <w:t>System: QF1</w:t>
      </w:r>
      <w:r>
        <w:t>1</w:t>
      </w:r>
      <w:r w:rsidRPr="002013F6">
        <w:t xml:space="preserve">0 </w:t>
      </w:r>
      <w:commentRangeEnd w:id="1"/>
      <w:r w:rsidRPr="002013F6">
        <w:rPr>
          <w:rStyle w:val="CommentReference"/>
          <w:sz w:val="20"/>
          <w:szCs w:val="20"/>
        </w:rPr>
        <w:commentReference w:id="1"/>
      </w:r>
    </w:p>
    <w:p w14:paraId="7D0D0B83" w14:textId="77777777" w:rsidR="007F69B1" w:rsidRPr="002013F6" w:rsidRDefault="007F69B1" w:rsidP="007F69B1">
      <w:pPr>
        <w:pStyle w:val="Level4"/>
      </w:pPr>
      <w:r w:rsidRPr="002013F6">
        <w:t xml:space="preserve"> </w:t>
      </w:r>
      <w:r w:rsidRPr="002013F6">
        <w:tab/>
        <w:t xml:space="preserve">Primer: Vapor Barrier; </w:t>
      </w:r>
      <w:r>
        <w:t xml:space="preserve">color pigmented, 100-percent solids, </w:t>
      </w:r>
      <w:r w:rsidRPr="002013F6">
        <w:t>moisture tolerant to 100 percent RH, tested to ASTM F2170</w:t>
      </w:r>
      <w:r>
        <w:t xml:space="preserve"> and 24.99 pounds, tested to ASTM F1869</w:t>
      </w:r>
      <w:r w:rsidRPr="002013F6">
        <w:t xml:space="preserve">.  </w:t>
      </w:r>
    </w:p>
    <w:p w14:paraId="787FAA9B" w14:textId="1726D086" w:rsidR="007F69B1" w:rsidRPr="005F1FE3" w:rsidRDefault="007F69B1" w:rsidP="007F69B1">
      <w:pPr>
        <w:pStyle w:val="Level4"/>
      </w:pPr>
      <w:r w:rsidRPr="002013F6">
        <w:tab/>
      </w:r>
      <w:r>
        <w:t>Intermediate Coat</w:t>
      </w:r>
      <w:r w:rsidRPr="002013F6">
        <w:t xml:space="preserve">: </w:t>
      </w:r>
      <w:r w:rsidR="000C50A7" w:rsidRPr="00005E0A">
        <w:rPr>
          <w:color w:val="FF0000"/>
        </w:rPr>
        <w:t xml:space="preserve">[Kinetic] [Kinetic 85] [Kinetic HS], </w:t>
      </w:r>
      <w:r w:rsidR="000C50A7" w:rsidRPr="00005E0A">
        <w:rPr>
          <w:color w:val="000000" w:themeColor="text1"/>
        </w:rPr>
        <w:t xml:space="preserve">two-component, UV-stable, </w:t>
      </w:r>
      <w:proofErr w:type="spellStart"/>
      <w:r w:rsidR="000C50A7" w:rsidRPr="00005E0A">
        <w:rPr>
          <w:color w:val="000000" w:themeColor="text1"/>
        </w:rPr>
        <w:t>polyaspartic</w:t>
      </w:r>
      <w:proofErr w:type="spellEnd"/>
      <w:r w:rsidR="000C50A7" w:rsidRPr="00005E0A">
        <w:rPr>
          <w:color w:val="000000" w:themeColor="text1"/>
        </w:rPr>
        <w:t xml:space="preserve"> in gloss finish</w:t>
      </w:r>
      <w:r w:rsidR="000C50A7">
        <w:rPr>
          <w:color w:val="000000" w:themeColor="text1"/>
        </w:rPr>
        <w:t xml:space="preserve">, broadcasted with blended </w:t>
      </w:r>
      <w:r w:rsidR="000C50A7" w:rsidRPr="00005E0A">
        <w:rPr>
          <w:bCs/>
          <w:color w:val="000000" w:themeColor="text1"/>
        </w:rPr>
        <w:t xml:space="preserve">quartz in </w:t>
      </w:r>
      <w:r w:rsidR="000C50A7" w:rsidRPr="00005E0A">
        <w:rPr>
          <w:bCs/>
          <w:color w:val="FF0000"/>
        </w:rPr>
        <w:t xml:space="preserve">[_________] </w:t>
      </w:r>
      <w:r w:rsidR="000C50A7" w:rsidRPr="00005E0A">
        <w:rPr>
          <w:bCs/>
          <w:color w:val="000000" w:themeColor="text1"/>
        </w:rPr>
        <w:t>color to 100-percent refusal.</w:t>
      </w:r>
      <w:r w:rsidR="000C50A7" w:rsidRPr="00005E0A">
        <w:rPr>
          <w:color w:val="000000" w:themeColor="text1"/>
        </w:rPr>
        <w:t xml:space="preserve">   </w:t>
      </w:r>
    </w:p>
    <w:p w14:paraId="54C0ECA0" w14:textId="7496CE4C" w:rsidR="007F69B1" w:rsidRPr="005F1FE3" w:rsidRDefault="007F69B1" w:rsidP="007F69B1">
      <w:pPr>
        <w:pStyle w:val="Level4"/>
      </w:pPr>
      <w:r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>
        <w:t>Intermediate Coat</w:t>
      </w:r>
      <w:r w:rsidRPr="002013F6">
        <w:t xml:space="preserve">: </w:t>
      </w:r>
      <w:r w:rsidR="000C50A7" w:rsidRPr="00005E0A">
        <w:rPr>
          <w:color w:val="FF0000"/>
        </w:rPr>
        <w:t xml:space="preserve">[Kinetic] [Kinetic 85] [Kinetic HS], </w:t>
      </w:r>
      <w:r w:rsidR="000C50A7" w:rsidRPr="00005E0A">
        <w:rPr>
          <w:color w:val="000000" w:themeColor="text1"/>
        </w:rPr>
        <w:t xml:space="preserve">two-component, UV-stable, </w:t>
      </w:r>
      <w:proofErr w:type="spellStart"/>
      <w:r w:rsidR="000C50A7" w:rsidRPr="00005E0A">
        <w:rPr>
          <w:color w:val="000000" w:themeColor="text1"/>
        </w:rPr>
        <w:t>polyaspartic</w:t>
      </w:r>
      <w:proofErr w:type="spellEnd"/>
      <w:r w:rsidR="000C50A7" w:rsidRPr="00005E0A">
        <w:rPr>
          <w:color w:val="000000" w:themeColor="text1"/>
        </w:rPr>
        <w:t xml:space="preserve"> in gloss finish</w:t>
      </w:r>
      <w:r w:rsidR="000C50A7">
        <w:rPr>
          <w:color w:val="000000" w:themeColor="text1"/>
        </w:rPr>
        <w:t xml:space="preserve">, broadcasted </w:t>
      </w:r>
      <w:r w:rsidR="000C50A7" w:rsidRPr="000C50A7">
        <w:rPr>
          <w:color w:val="000000" w:themeColor="text1"/>
        </w:rPr>
        <w:t xml:space="preserve">with </w:t>
      </w:r>
      <w:r w:rsidR="000C50A7">
        <w:rPr>
          <w:color w:val="000000" w:themeColor="text1"/>
        </w:rPr>
        <w:t xml:space="preserve">blended </w:t>
      </w:r>
      <w:r w:rsidR="000C50A7" w:rsidRPr="000C50A7">
        <w:rPr>
          <w:color w:val="000000" w:themeColor="text1"/>
        </w:rPr>
        <w:t xml:space="preserve">quartz aggregate in specified color to 100-percent refusal.   </w:t>
      </w:r>
    </w:p>
    <w:p w14:paraId="7F951F05" w14:textId="77777777" w:rsidR="000C50A7" w:rsidRDefault="007F69B1" w:rsidP="004646CC">
      <w:pPr>
        <w:pStyle w:val="Level4"/>
      </w:pPr>
      <w:r w:rsidRPr="000C50A7">
        <w:rPr>
          <w:color w:val="FF0000"/>
        </w:rPr>
        <w:t xml:space="preserve"> </w:t>
      </w:r>
      <w:r w:rsidRPr="000C50A7">
        <w:rPr>
          <w:color w:val="FF0000"/>
        </w:rPr>
        <w:tab/>
      </w:r>
      <w:r>
        <w:t xml:space="preserve">Grout Coat: </w:t>
      </w:r>
      <w:r w:rsidR="000C50A7" w:rsidRPr="00005E0A">
        <w:rPr>
          <w:color w:val="FF0000"/>
        </w:rPr>
        <w:t xml:space="preserve">[Kinetic] [Kinetic 85] [Kinetic HS], </w:t>
      </w:r>
      <w:r w:rsidR="000C50A7" w:rsidRPr="00005E0A">
        <w:rPr>
          <w:color w:val="000000" w:themeColor="text1"/>
        </w:rPr>
        <w:t xml:space="preserve">two-component, UV-stable, </w:t>
      </w:r>
      <w:proofErr w:type="spellStart"/>
      <w:r w:rsidR="000C50A7" w:rsidRPr="00005E0A">
        <w:rPr>
          <w:color w:val="000000" w:themeColor="text1"/>
        </w:rPr>
        <w:t>polyaspartic</w:t>
      </w:r>
      <w:proofErr w:type="spellEnd"/>
      <w:r w:rsidR="000C50A7" w:rsidRPr="00005E0A">
        <w:rPr>
          <w:color w:val="000000" w:themeColor="text1"/>
        </w:rPr>
        <w:t xml:space="preserve"> in gloss finish</w:t>
      </w:r>
      <w:r w:rsidR="000C50A7">
        <w:rPr>
          <w:color w:val="000000" w:themeColor="text1"/>
        </w:rPr>
        <w:t>.</w:t>
      </w:r>
      <w:r w:rsidR="000C50A7" w:rsidRPr="002013F6">
        <w:tab/>
      </w:r>
    </w:p>
    <w:p w14:paraId="7E37B5C7" w14:textId="01C4E58D" w:rsidR="007F69B1" w:rsidRPr="005F1FE3" w:rsidRDefault="007F69B1" w:rsidP="004646CC">
      <w:pPr>
        <w:pStyle w:val="Level4"/>
      </w:pPr>
      <w:r w:rsidRPr="002013F6">
        <w:tab/>
      </w:r>
      <w:commentRangeStart w:id="2"/>
      <w:r w:rsidR="0020172A" w:rsidRPr="002013F6">
        <w:rPr>
          <w:color w:val="000000"/>
        </w:rPr>
        <w:t xml:space="preserve">Topcoat: </w:t>
      </w:r>
      <w:r w:rsidR="0020172A" w:rsidRPr="00005E0A">
        <w:rPr>
          <w:color w:val="FF0000"/>
        </w:rPr>
        <w:t>[Kinetic] [Kinetic 85] [Kinetic HS</w:t>
      </w:r>
      <w:r w:rsidR="0020172A" w:rsidRPr="00C25D50">
        <w:rPr>
          <w:color w:val="FF0000"/>
        </w:rPr>
        <w:t xml:space="preserve">] two-component, </w:t>
      </w:r>
      <w:r w:rsidR="0020172A">
        <w:rPr>
          <w:color w:val="FF0000"/>
        </w:rPr>
        <w:t xml:space="preserve">UV-stable, </w:t>
      </w:r>
      <w:proofErr w:type="spellStart"/>
      <w:r w:rsidR="0020172A" w:rsidRPr="00C25D50">
        <w:rPr>
          <w:color w:val="FF0000"/>
        </w:rPr>
        <w:t>polyaspartic</w:t>
      </w:r>
      <w:proofErr w:type="spellEnd"/>
      <w:r w:rsidR="0020172A" w:rsidRPr="00C25D50">
        <w:rPr>
          <w:color w:val="FF0000"/>
        </w:rPr>
        <w:t xml:space="preserve"> in gloss finish]</w:t>
      </w:r>
      <w:r w:rsidR="0020172A">
        <w:rPr>
          <w:color w:val="FF0000"/>
        </w:rPr>
        <w:t xml:space="preserve"> </w:t>
      </w:r>
      <w:r w:rsidR="0020172A" w:rsidRPr="00C25D50">
        <w:rPr>
          <w:color w:val="FF0000"/>
        </w:rPr>
        <w:t xml:space="preserve"> </w:t>
      </w:r>
      <w:r w:rsidR="0020172A">
        <w:rPr>
          <w:color w:val="FF0000"/>
        </w:rPr>
        <w:t>[</w:t>
      </w:r>
      <w:r w:rsidR="0020172A" w:rsidRPr="00C25D50">
        <w:rPr>
          <w:color w:val="FF0000"/>
        </w:rPr>
        <w:t xml:space="preserve">HDC 100 Urethane; </w:t>
      </w:r>
      <w:r w:rsidR="0020172A">
        <w:rPr>
          <w:color w:val="FF0000"/>
        </w:rPr>
        <w:t xml:space="preserve">two-component, </w:t>
      </w:r>
      <w:r w:rsidR="0020172A" w:rsidRPr="00C25D50">
        <w:rPr>
          <w:color w:val="FF0000"/>
        </w:rPr>
        <w:t>UV-</w:t>
      </w:r>
      <w:r w:rsidR="0020172A">
        <w:rPr>
          <w:color w:val="FF0000"/>
        </w:rPr>
        <w:t>stable</w:t>
      </w:r>
      <w:r w:rsidR="0020172A" w:rsidRPr="00C25D50">
        <w:rPr>
          <w:color w:val="FF0000"/>
        </w:rPr>
        <w:t>, abrasion resistant, 100-solids in [satin] [semi-gloss] finish.]</w:t>
      </w:r>
      <w:commentRangeEnd w:id="2"/>
      <w:r w:rsidR="0020172A">
        <w:rPr>
          <w:rStyle w:val="CommentReference"/>
        </w:rPr>
        <w:commentReference w:id="2"/>
      </w:r>
    </w:p>
    <w:p w14:paraId="3A458110" w14:textId="77777777" w:rsidR="007F69B1" w:rsidRPr="003160EF" w:rsidRDefault="007F69B1" w:rsidP="007F69B1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177520B3" w14:textId="77777777" w:rsidR="007F69B1" w:rsidRDefault="007F69B1" w:rsidP="007F69B1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03743D5C" w14:textId="77777777" w:rsidR="007F69B1" w:rsidRDefault="007F69B1" w:rsidP="007F69B1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1D62AD18" w14:textId="77777777" w:rsidR="007F69B1" w:rsidRDefault="007F69B1" w:rsidP="007F69B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6D972DCF" w14:textId="77777777" w:rsidR="007F69B1" w:rsidRDefault="007F69B1" w:rsidP="007F69B1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5BC551F6" w14:textId="77777777" w:rsidR="007F69B1" w:rsidRDefault="007F69B1" w:rsidP="007F69B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3BE63CA2" w14:textId="77777777" w:rsidR="007F69B1" w:rsidRDefault="007F69B1" w:rsidP="007F69B1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0AB0ECC5" w14:textId="77777777" w:rsidR="007F69B1" w:rsidRPr="00A11EAF" w:rsidRDefault="007F69B1" w:rsidP="007F69B1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4028A092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5CB2B84E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1C058E9B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 xml:space="preserve">[Elastomeric Membrane: </w:t>
      </w:r>
      <w:proofErr w:type="spellStart"/>
      <w:r w:rsidRPr="00C03005">
        <w:rPr>
          <w:color w:val="FF0000"/>
        </w:rPr>
        <w:t>LevelGuard</w:t>
      </w:r>
      <w:proofErr w:type="spellEnd"/>
      <w:r w:rsidRPr="00C03005">
        <w:rPr>
          <w:color w:val="FF0000"/>
        </w:rPr>
        <w:t xml:space="preserve">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commentRangeStart w:id="3"/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  <w:commentRangeEnd w:id="3"/>
      <w:r w:rsidR="001A4471">
        <w:rPr>
          <w:rStyle w:val="CommentReference"/>
          <w:rFonts w:cs="Times New Roman"/>
        </w:rPr>
        <w:commentReference w:id="3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F6217D" w:rsidRDefault="00B467C8" w:rsidP="00F6217D">
      <w:r>
        <w:rPr>
          <w:rStyle w:val="CommentReference"/>
        </w:rPr>
        <w:annotationRef/>
      </w:r>
      <w:r w:rsidR="00F6217D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F6217D">
        <w:rPr>
          <w:b/>
          <w:bCs/>
          <w:color w:val="0070BF"/>
        </w:rPr>
        <w:t xml:space="preserve">quartz resinous flooring. </w:t>
      </w:r>
      <w:r w:rsidR="00F6217D">
        <w:rPr>
          <w:color w:val="0070BF"/>
        </w:rPr>
        <w:t xml:space="preserve"> </w:t>
      </w:r>
      <w:r w:rsidR="00F6217D">
        <w:cr/>
      </w:r>
      <w:r w:rsidR="00F6217D">
        <w:cr/>
      </w:r>
      <w:r w:rsidR="00F6217D">
        <w:rPr>
          <w:color w:val="0070BF"/>
        </w:rPr>
        <w:t>The following should be noted in using this specification: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text requiring a selection by the user is enclosed within brackets and as red text, e.g.: "Color: </w:t>
      </w:r>
      <w:r w:rsidR="00F6217D">
        <w:rPr>
          <w:color w:val="FF0000"/>
        </w:rPr>
        <w:t xml:space="preserve">[Red.] </w:t>
      </w:r>
      <w:r w:rsidR="00F6217D">
        <w:rPr>
          <w:color w:val="0070BF"/>
        </w:rPr>
        <w:t>"</w:t>
      </w:r>
      <w:r w:rsidR="00F6217D">
        <w:cr/>
      </w:r>
      <w:r w:rsidR="00F6217D">
        <w:cr/>
      </w:r>
      <w:r w:rsidR="00F6217D">
        <w:rPr>
          <w:color w:val="0070BF"/>
        </w:rPr>
        <w:t xml:space="preserve">-  Items requiring user input are enclosed within brackets and as red text, e.g.: "Section </w:t>
      </w:r>
      <w:r w:rsidR="00F6217D">
        <w:rPr>
          <w:color w:val="FF0000"/>
        </w:rPr>
        <w:t>[__]</w:t>
      </w:r>
      <w:r w:rsidR="00F6217D">
        <w:rPr>
          <w:color w:val="0070BF"/>
        </w:rPr>
        <w:t>."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product paragraphs are separated by an </w:t>
      </w:r>
      <w:r w:rsidR="00F6217D">
        <w:rPr>
          <w:b/>
          <w:bCs/>
          <w:color w:val="FF0000"/>
        </w:rPr>
        <w:t>“OR"</w:t>
      </w:r>
      <w:r w:rsidR="00F6217D">
        <w:rPr>
          <w:color w:val="0070BF"/>
        </w:rPr>
        <w:t xml:space="preserve"> statement included as red text, e.g.:</w:t>
      </w:r>
      <w:r w:rsidR="00F6217D">
        <w:cr/>
      </w:r>
      <w:r w:rsidR="00F6217D">
        <w:cr/>
      </w:r>
      <w:r w:rsidR="00F6217D">
        <w:rPr>
          <w:color w:val="0070BF"/>
        </w:rPr>
        <w:t xml:space="preserve">- Return all text to black when editing is complete. </w:t>
      </w:r>
      <w:r w:rsidR="00F6217D">
        <w:cr/>
      </w:r>
      <w:r w:rsidR="00F6217D">
        <w:cr/>
      </w:r>
      <w:r w:rsidR="00F6217D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F6217D" w:rsidRPr="00A006BD">
          <w:rPr>
            <w:rStyle w:val="Hyperlink"/>
          </w:rPr>
          <w:t>www.resinwerks.com</w:t>
        </w:r>
      </w:hyperlink>
      <w:r w:rsidR="00F6217D">
        <w:cr/>
      </w:r>
      <w:r w:rsidR="00F6217D">
        <w:cr/>
      </w:r>
      <w:r w:rsidR="00F6217D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F6217D" w:rsidRPr="00A006BD">
          <w:rPr>
            <w:rStyle w:val="Hyperlink"/>
          </w:rPr>
          <w:t>www.zerodocs.com</w:t>
        </w:r>
      </w:hyperlink>
      <w:r w:rsidR="00F6217D">
        <w:rPr>
          <w:color w:val="0070BF"/>
        </w:rPr>
        <w:t xml:space="preserve">. </w:t>
      </w:r>
    </w:p>
  </w:comment>
  <w:comment w:id="1" w:author="ZeroDocs.com" w:date="2023-12-03T21:19:00Z" w:initials="ZD">
    <w:p w14:paraId="4077F3D8" w14:textId="05B36B17" w:rsidR="005F6029" w:rsidRDefault="007F69B1" w:rsidP="005F6029">
      <w:r>
        <w:rPr>
          <w:rStyle w:val="CommentReference"/>
        </w:rPr>
        <w:annotationRef/>
      </w:r>
      <w:r w:rsidR="005F6029">
        <w:rPr>
          <w:color w:val="0070BF"/>
        </w:rPr>
        <w:t xml:space="preserve">Retain this paragraph for system </w:t>
      </w:r>
      <w:r w:rsidR="005F6029">
        <w:rPr>
          <w:b/>
          <w:bCs/>
          <w:color w:val="0070BF"/>
        </w:rPr>
        <w:t xml:space="preserve">QF100 </w:t>
      </w:r>
      <w:r w:rsidR="005F6029">
        <w:rPr>
          <w:color w:val="0070BF"/>
        </w:rPr>
        <w:t xml:space="preserve">quartz flooring system. </w:t>
      </w:r>
    </w:p>
  </w:comment>
  <w:comment w:id="2" w:author="ZeroDocs.com" w:date="2023-12-21T21:21:00Z" w:initials="ZD">
    <w:p w14:paraId="39F4DCBC" w14:textId="77777777" w:rsidR="0020172A" w:rsidRDefault="0020172A" w:rsidP="0020172A">
      <w:r>
        <w:rPr>
          <w:rStyle w:val="CommentReference"/>
        </w:rPr>
        <w:annotationRef/>
      </w:r>
      <w:r>
        <w:rPr>
          <w:color w:val="0070BF"/>
        </w:rPr>
        <w:t xml:space="preserve">Select polyaspatic or urethane topcoat. </w:t>
      </w:r>
    </w:p>
  </w:comment>
  <w:comment w:id="3" w:author="ZeroDocs.com" w:date="2023-12-21T20:18:00Z" w:initials="ZD">
    <w:p w14:paraId="7600CA2C" w14:textId="77777777" w:rsidR="001A4471" w:rsidRDefault="001A4471" w:rsidP="001A4471">
      <w:r>
        <w:rPr>
          <w:rStyle w:val="CommentReference"/>
        </w:rPr>
        <w:annotationRef/>
      </w:r>
      <w:r>
        <w:rPr>
          <w:color w:val="0070BF"/>
        </w:rPr>
        <w:t xml:space="preserve">Retain this paragraph when resinous wall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4077F3D8" w15:done="0"/>
  <w15:commentEx w15:paraId="39F4DCBC" w15:done="0"/>
  <w15:commentEx w15:paraId="7600C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55F46F0D" w16cex:dateUtc="2023-12-04T05:19:00Z"/>
  <w16cex:commentExtensible w16cex:durableId="5E4F5289" w16cex:dateUtc="2023-12-22T05:21:00Z"/>
  <w16cex:commentExtensible w16cex:durableId="61456498" w16cex:dateUtc="2023-12-22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4077F3D8" w16cid:durableId="55F46F0D"/>
  <w16cid:commentId w16cid:paraId="39F4DCBC" w16cid:durableId="5E4F5289"/>
  <w16cid:commentId w16cid:paraId="7600CA2C" w16cid:durableId="6145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99B4" w14:textId="77777777" w:rsidR="00AE6E90" w:rsidRDefault="00AE6E90">
      <w:r>
        <w:separator/>
      </w:r>
    </w:p>
  </w:endnote>
  <w:endnote w:type="continuationSeparator" w:id="0">
    <w:p w14:paraId="6E41BEB3" w14:textId="77777777" w:rsidR="00AE6E90" w:rsidRDefault="00AE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7BE1" w14:textId="77777777" w:rsidR="00AE6E90" w:rsidRDefault="00AE6E90">
      <w:r>
        <w:separator/>
      </w:r>
    </w:p>
  </w:footnote>
  <w:footnote w:type="continuationSeparator" w:id="0">
    <w:p w14:paraId="0D3299AE" w14:textId="77777777" w:rsidR="00AE6E90" w:rsidRDefault="00AE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1FBB"/>
    <w:rsid w:val="00303352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AE6E90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103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3923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Taylor Gimbert</cp:lastModifiedBy>
  <cp:revision>44</cp:revision>
  <dcterms:created xsi:type="dcterms:W3CDTF">2023-12-11T04:40:00Z</dcterms:created>
  <dcterms:modified xsi:type="dcterms:W3CDTF">2024-01-08T22:22:00Z</dcterms:modified>
  <cp:category>Epoxy quartz resinous flooring </cp:category>
</cp:coreProperties>
</file>