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2261E7B5" w14:textId="6AE1023D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  <w:commentRangeEnd w:id="0"/>
      <w:r w:rsidR="00B467C8">
        <w:rPr>
          <w:rStyle w:val="CommentReference"/>
        </w:rPr>
        <w:commentReference w:id="0"/>
      </w:r>
    </w:p>
    <w:p w14:paraId="2108411C" w14:textId="191C7697" w:rsidR="008F5CD8" w:rsidRPr="00C76FB4" w:rsidRDefault="008F5CD8" w:rsidP="00285EF9">
      <w:pPr>
        <w:pStyle w:val="SectionHeader"/>
        <w:rPr>
          <w:b w:val="0"/>
          <w:bCs w:val="0"/>
        </w:rPr>
      </w:pPr>
      <w:r w:rsidRPr="00C76FB4">
        <w:rPr>
          <w:b w:val="0"/>
          <w:bCs w:val="0"/>
        </w:rPr>
        <w:t>Resinwerks Solid Color 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02890A52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8CAF0F3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BD17FF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77777777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11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5AB7169F" w14:textId="77777777" w:rsidR="00285EF9" w:rsidRDefault="00962413" w:rsidP="00553F9D">
      <w:pPr>
        <w:pStyle w:val="Level2"/>
      </w:pPr>
      <w:r w:rsidRPr="00B467C8">
        <w:tab/>
        <w:t>MATERIALS</w:t>
      </w:r>
    </w:p>
    <w:p w14:paraId="1CF92107" w14:textId="1BFBFA98" w:rsidR="002F26A3" w:rsidRPr="00B467C8" w:rsidRDefault="00246BDB" w:rsidP="00553F9D">
      <w:pPr>
        <w:pStyle w:val="Level3"/>
      </w:pPr>
      <w:r>
        <w:tab/>
      </w:r>
      <w:r w:rsidR="006D36BC" w:rsidRPr="00B467C8">
        <w:t>Resinous Flooring:</w:t>
      </w:r>
    </w:p>
    <w:p w14:paraId="30201AA2" w14:textId="16A119CF" w:rsidR="00BD17FF" w:rsidRPr="00B467C8" w:rsidRDefault="00246BDB" w:rsidP="00BD17FF">
      <w:pPr>
        <w:pStyle w:val="Level4"/>
      </w:pPr>
      <w:r>
        <w:tab/>
      </w:r>
      <w:r w:rsidR="00BD17FF" w:rsidRPr="00B467C8">
        <w:t xml:space="preserve">Primer: </w:t>
      </w:r>
      <w:r w:rsidR="00BD17FF" w:rsidRPr="00C03005">
        <w:rPr>
          <w:color w:val="FF0000"/>
        </w:rPr>
        <w:t>[</w:t>
      </w:r>
      <w:r w:rsidR="004A0709">
        <w:rPr>
          <w:color w:val="FF0000"/>
        </w:rPr>
        <w:t>Vapor Barrier Epoxy</w:t>
      </w:r>
      <w:r w:rsidR="00BD17FF" w:rsidRPr="00C03005">
        <w:rPr>
          <w:color w:val="FF0000"/>
        </w:rPr>
        <w:t>]</w:t>
      </w:r>
      <w:r w:rsidR="004A0709">
        <w:rPr>
          <w:color w:val="FF0000"/>
        </w:rPr>
        <w:t xml:space="preserve"> </w:t>
      </w:r>
      <w:r w:rsidR="00914688" w:rsidRPr="00C03005">
        <w:rPr>
          <w:color w:val="FF0000"/>
        </w:rPr>
        <w:t>[</w:t>
      </w:r>
      <w:r w:rsidR="00914688">
        <w:rPr>
          <w:color w:val="FF0000"/>
        </w:rPr>
        <w:t>WBE 500</w:t>
      </w:r>
      <w:r w:rsidR="00914688" w:rsidRPr="00C03005">
        <w:rPr>
          <w:color w:val="FF0000"/>
        </w:rPr>
        <w:t>]</w:t>
      </w:r>
      <w:r w:rsidR="00914688">
        <w:rPr>
          <w:color w:val="FF0000"/>
        </w:rPr>
        <w:t xml:space="preserve"> </w:t>
      </w:r>
      <w:r w:rsidR="004A0709" w:rsidRPr="00C03005">
        <w:rPr>
          <w:color w:val="FF0000"/>
        </w:rPr>
        <w:t>[</w:t>
      </w:r>
      <w:r w:rsidR="00550018">
        <w:rPr>
          <w:color w:val="FF0000"/>
        </w:rPr>
        <w:t>Bio-Cure EP 1</w:t>
      </w:r>
      <w:r w:rsidR="007D74E9">
        <w:rPr>
          <w:color w:val="FF0000"/>
        </w:rPr>
        <w:t>1</w:t>
      </w:r>
      <w:r w:rsidR="00550018">
        <w:rPr>
          <w:color w:val="FF0000"/>
        </w:rPr>
        <w:t>00</w:t>
      </w:r>
      <w:r w:rsidR="004A0709" w:rsidRPr="00C03005">
        <w:rPr>
          <w:color w:val="FF0000"/>
        </w:rPr>
        <w:t>]</w:t>
      </w:r>
      <w:r w:rsidR="00550018">
        <w:rPr>
          <w:color w:val="FF0000"/>
        </w:rPr>
        <w:t xml:space="preserve"> </w:t>
      </w:r>
      <w:r w:rsidR="00550018" w:rsidRPr="00C03005">
        <w:rPr>
          <w:color w:val="FF0000"/>
        </w:rPr>
        <w:t>[</w:t>
      </w:r>
      <w:r w:rsidR="00D4250A">
        <w:rPr>
          <w:color w:val="FF0000"/>
        </w:rPr>
        <w:t>Kinetic</w:t>
      </w:r>
      <w:r w:rsidR="00550018" w:rsidRPr="00C03005">
        <w:rPr>
          <w:color w:val="FF0000"/>
        </w:rPr>
        <w:t>]</w:t>
      </w:r>
      <w:r w:rsidR="00D4250A">
        <w:rPr>
          <w:color w:val="FF0000"/>
        </w:rPr>
        <w:t xml:space="preserve"> </w:t>
      </w:r>
      <w:r w:rsidR="00D4250A" w:rsidRPr="00C03005">
        <w:rPr>
          <w:color w:val="FF0000"/>
        </w:rPr>
        <w:t>[</w:t>
      </w:r>
      <w:r w:rsidR="00D4250A">
        <w:rPr>
          <w:color w:val="FF0000"/>
        </w:rPr>
        <w:t>Kinetic 85</w:t>
      </w:r>
      <w:r w:rsidR="00D4250A" w:rsidRPr="00C03005">
        <w:rPr>
          <w:color w:val="FF0000"/>
        </w:rPr>
        <w:t>]</w:t>
      </w:r>
      <w:r w:rsidR="00D4250A">
        <w:rPr>
          <w:color w:val="FF0000"/>
        </w:rPr>
        <w:t xml:space="preserve"> </w:t>
      </w:r>
      <w:r w:rsidR="00D4250A" w:rsidRPr="00C03005">
        <w:rPr>
          <w:color w:val="FF0000"/>
        </w:rPr>
        <w:t>[</w:t>
      </w:r>
      <w:r w:rsidR="00D4250A">
        <w:rPr>
          <w:color w:val="FF0000"/>
        </w:rPr>
        <w:t>Kinetic HS</w:t>
      </w:r>
      <w:r w:rsidR="00D4250A" w:rsidRPr="00C03005">
        <w:rPr>
          <w:color w:val="FF0000"/>
        </w:rPr>
        <w:t>]</w:t>
      </w:r>
      <w:r w:rsidR="00BD17FF" w:rsidRPr="00BD17FF">
        <w:rPr>
          <w:color w:val="000000" w:themeColor="text1"/>
        </w:rPr>
        <w:t>,</w:t>
      </w:r>
      <w:r w:rsidR="00BD17FF" w:rsidRPr="00C03005">
        <w:rPr>
          <w:color w:val="FF0000"/>
        </w:rPr>
        <w:t xml:space="preserve"> </w:t>
      </w:r>
      <w:r w:rsidR="00BD17FF">
        <w:t xml:space="preserve">two-component, </w:t>
      </w:r>
      <w:r w:rsidR="009B642E">
        <w:t xml:space="preserve">pigmented, </w:t>
      </w:r>
      <w:r w:rsidR="00BD17FF" w:rsidRPr="00B10B09">
        <w:rPr>
          <w:color w:val="FF0000"/>
        </w:rPr>
        <w:t>[</w:t>
      </w:r>
      <w:r w:rsidR="00BD17FF">
        <w:rPr>
          <w:color w:val="FF0000"/>
        </w:rPr>
        <w:t>e</w:t>
      </w:r>
      <w:r w:rsidR="00BD17FF" w:rsidRPr="00B10B09">
        <w:rPr>
          <w:color w:val="FF0000"/>
        </w:rPr>
        <w:t>poxy] [</w:t>
      </w:r>
      <w:proofErr w:type="spellStart"/>
      <w:r w:rsidR="00BD17FF">
        <w:rPr>
          <w:color w:val="FF0000"/>
        </w:rPr>
        <w:t>p</w:t>
      </w:r>
      <w:r w:rsidR="00BD17FF" w:rsidRPr="00B10B09">
        <w:rPr>
          <w:color w:val="FF0000"/>
        </w:rPr>
        <w:t>olyaspartic</w:t>
      </w:r>
      <w:proofErr w:type="spellEnd"/>
      <w:r w:rsidR="00BD17FF" w:rsidRPr="00B10B09">
        <w:rPr>
          <w:color w:val="FF0000"/>
        </w:rPr>
        <w:t>]</w:t>
      </w:r>
      <w:r w:rsidR="00BD17FF">
        <w:rPr>
          <w:color w:val="FF0000"/>
        </w:rPr>
        <w:t xml:space="preserve"> </w:t>
      </w:r>
      <w:r w:rsidR="00BD17FF" w:rsidRPr="00C03005">
        <w:rPr>
          <w:color w:val="000000" w:themeColor="text1"/>
        </w:rPr>
        <w:t xml:space="preserve">in pigmented color. </w:t>
      </w:r>
    </w:p>
    <w:p w14:paraId="3E441518" w14:textId="5AAA8102" w:rsidR="00D5782F" w:rsidRPr="00B467C8" w:rsidRDefault="00D5782F" w:rsidP="00BD17FF">
      <w:pPr>
        <w:pStyle w:val="Level4"/>
        <w:numPr>
          <w:ilvl w:val="0"/>
          <w:numId w:val="0"/>
        </w:numPr>
      </w:pPr>
    </w:p>
    <w:p w14:paraId="6B90340F" w14:textId="1D4B87EB" w:rsidR="00BD17FF" w:rsidRPr="00B467C8" w:rsidRDefault="00246BDB" w:rsidP="00BD17FF">
      <w:pPr>
        <w:pStyle w:val="Level4"/>
      </w:pPr>
      <w:r>
        <w:tab/>
      </w:r>
      <w:r w:rsidR="00BD17FF">
        <w:t>Intermediate coat</w:t>
      </w:r>
      <w:r w:rsidR="006D36BC" w:rsidRPr="00B467C8">
        <w:t>:</w:t>
      </w:r>
      <w:r w:rsidR="00BD17FF">
        <w:t xml:space="preserve"> </w:t>
      </w:r>
      <w:r w:rsidR="00BD17FF" w:rsidRPr="00C03005">
        <w:rPr>
          <w:color w:val="FF0000"/>
        </w:rPr>
        <w:t>[</w:t>
      </w:r>
      <w:r w:rsidR="007D74E9">
        <w:rPr>
          <w:color w:val="FF0000"/>
        </w:rPr>
        <w:t>Bio-Cure EP 1100</w:t>
      </w:r>
      <w:r w:rsidR="00BD17FF" w:rsidRPr="00C03005">
        <w:rPr>
          <w:color w:val="FF0000"/>
        </w:rPr>
        <w:t>]</w:t>
      </w:r>
      <w:r w:rsidR="0003626B">
        <w:rPr>
          <w:color w:val="FF0000"/>
        </w:rPr>
        <w:t xml:space="preserve"> </w:t>
      </w:r>
      <w:r w:rsidR="00002959" w:rsidRPr="00C03005">
        <w:rPr>
          <w:color w:val="FF0000"/>
        </w:rPr>
        <w:t>[</w:t>
      </w:r>
      <w:proofErr w:type="spellStart"/>
      <w:r w:rsidR="008E2BF6">
        <w:rPr>
          <w:color w:val="FF0000"/>
        </w:rPr>
        <w:t>LevelGuard</w:t>
      </w:r>
      <w:proofErr w:type="spellEnd"/>
      <w:r w:rsidR="008E2BF6">
        <w:rPr>
          <w:color w:val="FF0000"/>
        </w:rPr>
        <w:t xml:space="preserve"> EP</w:t>
      </w:r>
      <w:r w:rsidR="00002959" w:rsidRPr="00C03005">
        <w:rPr>
          <w:color w:val="FF0000"/>
        </w:rPr>
        <w:t>]</w:t>
      </w:r>
      <w:r w:rsidR="00002959">
        <w:rPr>
          <w:color w:val="FF0000"/>
        </w:rPr>
        <w:t xml:space="preserve"> </w:t>
      </w:r>
      <w:r w:rsidR="00473F8F" w:rsidRPr="00C03005">
        <w:rPr>
          <w:color w:val="FF0000"/>
        </w:rPr>
        <w:t>[</w:t>
      </w:r>
      <w:r w:rsidR="00473F8F">
        <w:rPr>
          <w:color w:val="FF0000"/>
        </w:rPr>
        <w:t>Kinetic</w:t>
      </w:r>
      <w:r w:rsidR="00473F8F" w:rsidRPr="00C03005">
        <w:rPr>
          <w:color w:val="FF0000"/>
        </w:rPr>
        <w:t>]</w:t>
      </w:r>
      <w:r w:rsidR="00473F8F">
        <w:rPr>
          <w:color w:val="FF0000"/>
        </w:rPr>
        <w:t xml:space="preserve"> </w:t>
      </w:r>
      <w:r w:rsidR="00473F8F" w:rsidRPr="00C03005">
        <w:rPr>
          <w:color w:val="FF0000"/>
        </w:rPr>
        <w:t>[</w:t>
      </w:r>
      <w:r w:rsidR="00473F8F">
        <w:rPr>
          <w:color w:val="FF0000"/>
        </w:rPr>
        <w:t>Kinetic 85</w:t>
      </w:r>
      <w:r w:rsidR="00473F8F" w:rsidRPr="00C03005">
        <w:rPr>
          <w:color w:val="FF0000"/>
        </w:rPr>
        <w:t>]</w:t>
      </w:r>
      <w:r w:rsidR="00473F8F">
        <w:rPr>
          <w:color w:val="FF0000"/>
        </w:rPr>
        <w:t xml:space="preserve"> </w:t>
      </w:r>
      <w:r w:rsidR="00473F8F" w:rsidRPr="00C03005">
        <w:rPr>
          <w:color w:val="FF0000"/>
        </w:rPr>
        <w:t>[</w:t>
      </w:r>
      <w:r w:rsidR="00473F8F">
        <w:rPr>
          <w:color w:val="FF0000"/>
        </w:rPr>
        <w:t>Kinetic HS</w:t>
      </w:r>
      <w:r w:rsidR="00473F8F" w:rsidRPr="00C03005">
        <w:rPr>
          <w:color w:val="FF0000"/>
        </w:rPr>
        <w:t>]</w:t>
      </w:r>
      <w:r w:rsidR="00BD17FF" w:rsidRPr="00BD17FF">
        <w:rPr>
          <w:color w:val="000000" w:themeColor="text1"/>
        </w:rPr>
        <w:t>,</w:t>
      </w:r>
      <w:r w:rsidR="00BD17FF" w:rsidRPr="00C03005">
        <w:rPr>
          <w:color w:val="FF0000"/>
        </w:rPr>
        <w:t xml:space="preserve"> </w:t>
      </w:r>
      <w:r w:rsidR="00BD17FF">
        <w:t xml:space="preserve">two-component, </w:t>
      </w:r>
      <w:r w:rsidR="009B642E">
        <w:t xml:space="preserve">pigmented, </w:t>
      </w:r>
      <w:r w:rsidR="00BD17FF" w:rsidRPr="00B10B09">
        <w:rPr>
          <w:color w:val="FF0000"/>
        </w:rPr>
        <w:t>[</w:t>
      </w:r>
      <w:r w:rsidR="00BD17FF">
        <w:rPr>
          <w:color w:val="FF0000"/>
        </w:rPr>
        <w:t>e</w:t>
      </w:r>
      <w:r w:rsidR="00BD17FF" w:rsidRPr="00B10B09">
        <w:rPr>
          <w:color w:val="FF0000"/>
        </w:rPr>
        <w:t>poxy] [</w:t>
      </w:r>
      <w:proofErr w:type="spellStart"/>
      <w:r w:rsidR="00BD17FF">
        <w:rPr>
          <w:color w:val="FF0000"/>
        </w:rPr>
        <w:t>p</w:t>
      </w:r>
      <w:r w:rsidR="00BD17FF" w:rsidRPr="00B10B09">
        <w:rPr>
          <w:color w:val="FF0000"/>
        </w:rPr>
        <w:t>olyaspartic</w:t>
      </w:r>
      <w:proofErr w:type="spellEnd"/>
      <w:r w:rsidR="00BD17FF" w:rsidRPr="00B10B09">
        <w:rPr>
          <w:color w:val="FF0000"/>
        </w:rPr>
        <w:t>]</w:t>
      </w:r>
      <w:r w:rsidR="00BD17FF">
        <w:rPr>
          <w:color w:val="FF0000"/>
        </w:rPr>
        <w:t xml:space="preserve"> </w:t>
      </w:r>
      <w:r w:rsidR="00BD17FF" w:rsidRPr="00C03005">
        <w:rPr>
          <w:color w:val="000000" w:themeColor="text1"/>
        </w:rPr>
        <w:t xml:space="preserve">in pigmented color. </w:t>
      </w:r>
    </w:p>
    <w:p w14:paraId="31C6296B" w14:textId="2002284D" w:rsidR="002F26A3" w:rsidRPr="00B467C8" w:rsidRDefault="002F26A3" w:rsidP="00BD17FF">
      <w:pPr>
        <w:pStyle w:val="Level4"/>
        <w:numPr>
          <w:ilvl w:val="0"/>
          <w:numId w:val="0"/>
        </w:numPr>
        <w:ind w:left="1620"/>
      </w:pPr>
    </w:p>
    <w:p w14:paraId="4224C129" w14:textId="4BE33DA2" w:rsidR="005A2171" w:rsidRPr="00BD17FF" w:rsidRDefault="00246BDB" w:rsidP="00BD17FF">
      <w:pPr>
        <w:pStyle w:val="SpecPara4"/>
        <w:rPr>
          <w:color w:val="000000"/>
        </w:rPr>
      </w:pPr>
      <w:r>
        <w:lastRenderedPageBreak/>
        <w:tab/>
      </w:r>
      <w:r w:rsidR="006D36BC" w:rsidRPr="00BD17FF">
        <w:rPr>
          <w:color w:val="000000"/>
        </w:rPr>
        <w:t xml:space="preserve">Topcoat: </w:t>
      </w:r>
      <w:r w:rsidR="00BD17FF" w:rsidRPr="00BD17FF">
        <w:rPr>
          <w:color w:val="FF0000"/>
        </w:rPr>
        <w:t>[</w:t>
      </w:r>
      <w:r w:rsidR="00002959">
        <w:rPr>
          <w:color w:val="FF0000"/>
        </w:rPr>
        <w:t>HDC-100</w:t>
      </w:r>
      <w:r w:rsidR="00BD17FF" w:rsidRPr="00BD17FF">
        <w:rPr>
          <w:color w:val="FF0000"/>
        </w:rPr>
        <w:t>]</w:t>
      </w:r>
      <w:r w:rsidR="00C6548C">
        <w:rPr>
          <w:color w:val="FF0000"/>
        </w:rPr>
        <w:t xml:space="preserve"> </w:t>
      </w:r>
      <w:r w:rsidR="00C6548C" w:rsidRPr="00C03005">
        <w:rPr>
          <w:color w:val="FF0000"/>
        </w:rPr>
        <w:t>[</w:t>
      </w:r>
      <w:r w:rsidR="00C6548C">
        <w:rPr>
          <w:color w:val="FF0000"/>
        </w:rPr>
        <w:t>Kinetic</w:t>
      </w:r>
      <w:r w:rsidR="00C6548C" w:rsidRPr="00C03005">
        <w:rPr>
          <w:color w:val="FF0000"/>
        </w:rPr>
        <w:t>]</w:t>
      </w:r>
      <w:r w:rsidR="00C6548C">
        <w:rPr>
          <w:color w:val="FF0000"/>
        </w:rPr>
        <w:t xml:space="preserve"> </w:t>
      </w:r>
      <w:r w:rsidR="00C6548C" w:rsidRPr="00C03005">
        <w:rPr>
          <w:color w:val="FF0000"/>
        </w:rPr>
        <w:t>[</w:t>
      </w:r>
      <w:r w:rsidR="00C6548C">
        <w:rPr>
          <w:color w:val="FF0000"/>
        </w:rPr>
        <w:t>Kinetic 85</w:t>
      </w:r>
      <w:r w:rsidR="00C6548C" w:rsidRPr="00C03005">
        <w:rPr>
          <w:color w:val="FF0000"/>
        </w:rPr>
        <w:t>]</w:t>
      </w:r>
      <w:r w:rsidR="00C6548C">
        <w:rPr>
          <w:color w:val="FF0000"/>
        </w:rPr>
        <w:t xml:space="preserve"> </w:t>
      </w:r>
      <w:r w:rsidR="00C6548C" w:rsidRPr="00C03005">
        <w:rPr>
          <w:color w:val="FF0000"/>
        </w:rPr>
        <w:t>[</w:t>
      </w:r>
      <w:r w:rsidR="00C6548C">
        <w:rPr>
          <w:color w:val="FF0000"/>
        </w:rPr>
        <w:t>Kinetic HS</w:t>
      </w:r>
      <w:r w:rsidR="00C6548C" w:rsidRPr="00C03005">
        <w:rPr>
          <w:color w:val="FF0000"/>
        </w:rPr>
        <w:t>]</w:t>
      </w:r>
      <w:r w:rsidR="00C6548C" w:rsidRPr="00BD17FF">
        <w:rPr>
          <w:color w:val="000000" w:themeColor="text1"/>
        </w:rPr>
        <w:t>,</w:t>
      </w:r>
      <w:r w:rsidR="00BD17FF" w:rsidRPr="00BD17FF">
        <w:rPr>
          <w:color w:val="FF0000"/>
        </w:rPr>
        <w:t xml:space="preserve"> </w:t>
      </w:r>
      <w:r w:rsidR="00BD17FF">
        <w:t xml:space="preserve">two-component, </w:t>
      </w:r>
      <w:r w:rsidR="009B642E">
        <w:t xml:space="preserve">pigmented, </w:t>
      </w:r>
      <w:r w:rsidR="00BD17FF" w:rsidRPr="00BD17FF">
        <w:rPr>
          <w:color w:val="FF0000"/>
        </w:rPr>
        <w:t>[epoxy] [</w:t>
      </w:r>
      <w:proofErr w:type="spellStart"/>
      <w:r w:rsidR="00BD17FF" w:rsidRPr="00BD17FF">
        <w:rPr>
          <w:color w:val="FF0000"/>
        </w:rPr>
        <w:t>polyaspartic</w:t>
      </w:r>
      <w:proofErr w:type="spellEnd"/>
      <w:r w:rsidR="00BD17FF" w:rsidRPr="00BD17FF">
        <w:rPr>
          <w:color w:val="FF0000"/>
        </w:rPr>
        <w:t>]</w:t>
      </w:r>
      <w:r w:rsidR="00BD17FF">
        <w:rPr>
          <w:color w:val="FF0000"/>
        </w:rPr>
        <w:t xml:space="preserve"> [urethane]</w:t>
      </w:r>
      <w:r w:rsidR="00BD17FF" w:rsidRPr="00BD17FF">
        <w:rPr>
          <w:color w:val="000000" w:themeColor="text1"/>
        </w:rPr>
        <w:t>.</w:t>
      </w:r>
      <w:r w:rsidR="00BD17FF">
        <w:rPr>
          <w:color w:val="FF0000"/>
        </w:rPr>
        <w:t xml:space="preserve">  </w:t>
      </w:r>
      <w:r w:rsidR="00BD17FF" w:rsidRPr="00BD17FF">
        <w:rPr>
          <w:color w:val="000000"/>
        </w:rPr>
        <w:t xml:space="preserve"> </w:t>
      </w:r>
    </w:p>
    <w:p w14:paraId="3D00E939" w14:textId="5535983E" w:rsidR="00B672A5" w:rsidRPr="004D572F" w:rsidRDefault="00B672A5" w:rsidP="00553F9D">
      <w:pPr>
        <w:pStyle w:val="Level4"/>
        <w:rPr>
          <w:color w:val="00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>
        <w:t xml:space="preserve">Color: </w:t>
      </w:r>
      <w:r w:rsidRPr="005F1FE3">
        <w:rPr>
          <w:color w:val="FF0000"/>
        </w:rPr>
        <w:t xml:space="preserve">[_____] </w:t>
      </w:r>
      <w:r w:rsidRPr="00D07626">
        <w:rPr>
          <w:color w:val="FF0000"/>
        </w:rPr>
        <w:t>[to be selected from manufacturer's full color range]</w:t>
      </w:r>
      <w:r w:rsidRPr="00D07626">
        <w:t>.</w:t>
      </w:r>
    </w:p>
    <w:p w14:paraId="09EC82F9" w14:textId="093AD331" w:rsidR="00252F3A" w:rsidRPr="00D5782F" w:rsidRDefault="00252F3A" w:rsidP="00553F9D">
      <w:pPr>
        <w:pStyle w:val="Level4"/>
        <w:rPr>
          <w:color w:val="000000"/>
        </w:rPr>
      </w:pPr>
      <w:r>
        <w:t xml:space="preserve"> </w:t>
      </w:r>
      <w:r>
        <w:tab/>
        <w:t xml:space="preserve">Finish: </w:t>
      </w:r>
      <w:r w:rsidRPr="004D572F">
        <w:rPr>
          <w:color w:val="FF0000"/>
        </w:rPr>
        <w:t>[Gloss] [Satin] [Semi-gloss]</w:t>
      </w:r>
      <w:r>
        <w:rPr>
          <w:color w:val="000000" w:themeColor="text1"/>
        </w:rPr>
        <w:t>.</w:t>
      </w:r>
    </w:p>
    <w:p w14:paraId="25643302" w14:textId="43DF1763" w:rsidR="009235C1" w:rsidRPr="009E6AAD" w:rsidRDefault="009235C1" w:rsidP="008B50B8">
      <w:pPr>
        <w:pStyle w:val="Level5"/>
        <w:numPr>
          <w:ilvl w:val="0"/>
          <w:numId w:val="0"/>
        </w:numPr>
      </w:pPr>
    </w:p>
    <w:p w14:paraId="6DDBBB43" w14:textId="77777777" w:rsidR="00122613" w:rsidRDefault="00122613" w:rsidP="00122613">
      <w:pPr>
        <w:pStyle w:val="Level5"/>
        <w:numPr>
          <w:ilvl w:val="0"/>
          <w:numId w:val="0"/>
        </w:numPr>
      </w:pPr>
    </w:p>
    <w:p w14:paraId="26DC5025" w14:textId="604A1E30" w:rsidR="000B219B" w:rsidRPr="00D6659F" w:rsidRDefault="000B219B" w:rsidP="00D6659F">
      <w:pPr>
        <w:pStyle w:val="Level2"/>
      </w:pPr>
      <w:r>
        <w:tab/>
        <w:t>ACCESSORIES</w:t>
      </w:r>
    </w:p>
    <w:p w14:paraId="1BE1D990" w14:textId="504D8748" w:rsidR="000057AC" w:rsidRDefault="000B219B" w:rsidP="00D6659F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0057AC" w:rsidRPr="00C03005">
        <w:rPr>
          <w:color w:val="FF0000"/>
        </w:rPr>
        <w:t xml:space="preserve">[Elastomeric Membrane: </w:t>
      </w:r>
      <w:proofErr w:type="spellStart"/>
      <w:r w:rsidR="000057AC" w:rsidRPr="00C03005">
        <w:rPr>
          <w:color w:val="FF0000"/>
        </w:rPr>
        <w:t>LevelGuard</w:t>
      </w:r>
      <w:proofErr w:type="spellEnd"/>
      <w:r w:rsidR="000057AC" w:rsidRPr="00C03005">
        <w:rPr>
          <w:color w:val="FF0000"/>
        </w:rPr>
        <w:t xml:space="preserve"> EM, two-component elastomeric epoxy.]</w:t>
      </w:r>
    </w:p>
    <w:p w14:paraId="2FBA32B9" w14:textId="30BAE3F5" w:rsidR="00C53C4E" w:rsidRPr="00494DC9" w:rsidRDefault="000057AC" w:rsidP="00494DC9">
      <w:pPr>
        <w:pStyle w:val="Level3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commentRangeStart w:id="1"/>
      <w:r w:rsidR="006A5F63" w:rsidRPr="006A5F63">
        <w:rPr>
          <w:color w:val="FF0000"/>
        </w:rPr>
        <w:t>[</w:t>
      </w:r>
      <w:r w:rsidR="000B219B" w:rsidRPr="006A5F63">
        <w:rPr>
          <w:color w:val="FF0000"/>
        </w:rPr>
        <w:t>Coving: Manufacturer</w:t>
      </w:r>
      <w:r w:rsidR="00494DC9">
        <w:rPr>
          <w:color w:val="FF0000"/>
        </w:rPr>
        <w:t>’</w:t>
      </w:r>
      <w:r w:rsidR="000B219B"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recommended, epoxy-aggregate based mixture.</w:t>
      </w:r>
      <w:r w:rsidR="006A5F63" w:rsidRPr="006A5F63">
        <w:rPr>
          <w:color w:val="FF0000"/>
        </w:rPr>
        <w:t>]</w:t>
      </w:r>
      <w:commentRangeEnd w:id="1"/>
      <w:r w:rsidR="00D6659F">
        <w:rPr>
          <w:rStyle w:val="CommentReference"/>
          <w:rFonts w:cs="Times New Roman"/>
        </w:rPr>
        <w:commentReference w:id="1"/>
      </w:r>
    </w:p>
    <w:p w14:paraId="4B9D740C" w14:textId="3CA24811" w:rsidR="00D6659F" w:rsidRPr="00D6659F" w:rsidRDefault="00C53C4E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532F32">
        <w:rPr>
          <w:color w:val="FF0000"/>
        </w:rPr>
        <w:t>[</w:t>
      </w:r>
      <w:commentRangeStart w:id="2"/>
      <w:r w:rsidR="00D6659F" w:rsidRPr="00D6659F">
        <w:rPr>
          <w:color w:val="FF0000"/>
        </w:rPr>
        <w:t>Traction Additive: Manufacturer’s [40] [60] [100] mesh.</w:t>
      </w:r>
      <w:r w:rsidR="00532F32">
        <w:rPr>
          <w:color w:val="FF0000"/>
        </w:rPr>
        <w:t>]</w:t>
      </w:r>
      <w:r w:rsidR="00D6659F" w:rsidRPr="00D6659F">
        <w:rPr>
          <w:color w:val="FF0000"/>
        </w:rPr>
        <w:t xml:space="preserve"> </w:t>
      </w:r>
      <w:commentRangeEnd w:id="2"/>
      <w:r w:rsidR="00D6659F" w:rsidRPr="00D6659F">
        <w:rPr>
          <w:rStyle w:val="CommentReference"/>
          <w:rFonts w:cs="Times New Roman"/>
          <w:color w:val="FF0000"/>
        </w:rPr>
        <w:commentReference w:id="2"/>
      </w:r>
    </w:p>
    <w:p w14:paraId="7D0821F3" w14:textId="4A7C36FD" w:rsidR="00532F32" w:rsidRPr="004D572F" w:rsidRDefault="00D6659F" w:rsidP="00382576">
      <w:pPr>
        <w:pStyle w:val="Level3"/>
      </w:pPr>
      <w:r>
        <w:rPr>
          <w:color w:val="FF0000"/>
        </w:rPr>
        <w:t xml:space="preserve"> 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494DC9">
        <w:rPr>
          <w:color w:val="FF0000"/>
        </w:rPr>
        <w:t>Floor Safety</w:t>
      </w:r>
      <w:r w:rsidR="00532F32">
        <w:rPr>
          <w:color w:val="FF0000"/>
        </w:rPr>
        <w:t xml:space="preserve"> Markings: Manufacturer’s recommend materials.] </w:t>
      </w:r>
    </w:p>
    <w:p w14:paraId="01CDF7B1" w14:textId="441D19E9" w:rsidR="00D6659F" w:rsidRDefault="00532F32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D6659F" w:rsidRPr="00D6659F">
        <w:rPr>
          <w:color w:val="000000" w:themeColor="text1"/>
        </w:rPr>
        <w:t>Substrate Repair: Manufacturer’s recommended materials.</w:t>
      </w:r>
    </w:p>
    <w:p w14:paraId="494EBA53" w14:textId="474021D3" w:rsidR="0062304A" w:rsidRDefault="00D6659F" w:rsidP="00382576">
      <w:pPr>
        <w:pStyle w:val="Level3"/>
      </w:pPr>
      <w:r>
        <w:t xml:space="preserve"> </w:t>
      </w:r>
      <w:r>
        <w:tab/>
      </w:r>
      <w:r w:rsidR="00382576">
        <w:t xml:space="preserve">Moisture Tolerant </w:t>
      </w:r>
      <w:r w:rsidR="000B219B">
        <w:rPr>
          <w:color w:val="000000"/>
        </w:rPr>
        <w:t>Primer</w:t>
      </w:r>
      <w:r w:rsidR="000B219B">
        <w:t>:</w:t>
      </w:r>
      <w:r w:rsidR="00382576">
        <w:t xml:space="preserve"> </w:t>
      </w:r>
      <w:r w:rsidR="000B219B">
        <w:t xml:space="preserve">100% </w:t>
      </w:r>
      <w:proofErr w:type="gramStart"/>
      <w:r w:rsidR="000B219B">
        <w:t>solids</w:t>
      </w:r>
      <w:proofErr w:type="gramEnd"/>
      <w:r w:rsidR="000B219B">
        <w:t>, epoxy-based coating</w:t>
      </w:r>
      <w:r w:rsidR="00382576">
        <w:t xml:space="preserve">. </w:t>
      </w:r>
      <w:r w:rsidR="0062304A">
        <w:t xml:space="preserve"> </w:t>
      </w:r>
    </w:p>
    <w:p w14:paraId="502234A2" w14:textId="3B391991" w:rsidR="0062304A" w:rsidRDefault="00382576" w:rsidP="004D572F">
      <w:pPr>
        <w:pStyle w:val="SpecPara4"/>
      </w:pPr>
      <w:r>
        <w:tab/>
      </w:r>
      <w:r w:rsidR="0062304A">
        <w:t>Relative humidity: T</w:t>
      </w:r>
      <w:r w:rsidR="000B219B">
        <w:t>olerant to 99% RH exposure</w:t>
      </w:r>
      <w:r w:rsidR="0062304A">
        <w:t xml:space="preserve">, tested to </w:t>
      </w:r>
      <w:r w:rsidR="000B219B">
        <w:t>ASTM F2170</w:t>
      </w:r>
      <w:r w:rsidR="0062304A">
        <w:t>.</w:t>
      </w:r>
    </w:p>
    <w:p w14:paraId="1BCDF78C" w14:textId="15BC9494" w:rsidR="000B219B" w:rsidRDefault="0062304A" w:rsidP="004D572F">
      <w:pPr>
        <w:pStyle w:val="SpecPara4"/>
      </w:pPr>
      <w:r>
        <w:t xml:space="preserve"> </w:t>
      </w:r>
      <w:r>
        <w:tab/>
        <w:t>Vapor Emission: Tolerant to</w:t>
      </w:r>
      <w:r w:rsidR="000B219B">
        <w:t xml:space="preserve"> 24 lbs. emissions</w:t>
      </w:r>
      <w:r>
        <w:t xml:space="preserve">, tested </w:t>
      </w:r>
      <w:r w:rsidR="000B219B">
        <w:t xml:space="preserve">ASTM F1869. 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268F32CB" w14:textId="47BE4A24" w:rsidR="0019369B" w:rsidRDefault="00086DF5" w:rsidP="00086DF5">
      <w:pPr>
        <w:pStyle w:val="Level3"/>
      </w:pPr>
      <w:r w:rsidRPr="00727538">
        <w:tab/>
      </w:r>
      <w:r w:rsidR="0019369B">
        <w:t xml:space="preserve">Clean surfaces of contaminates and mechanically </w:t>
      </w:r>
      <w:r w:rsidR="00CD2E2F">
        <w:t>profile</w:t>
      </w:r>
      <w:r w:rsidR="0019369B">
        <w:t xml:space="preserve"> substrate in accordance with manufacturer’s instructions. </w:t>
      </w:r>
    </w:p>
    <w:p w14:paraId="5610ABEA" w14:textId="77777777" w:rsidR="00C60311" w:rsidRDefault="0019369B" w:rsidP="00086DF5">
      <w:pPr>
        <w:pStyle w:val="Level3"/>
      </w:pPr>
      <w:r>
        <w:t xml:space="preserve"> </w:t>
      </w:r>
      <w:r>
        <w:tab/>
      </w:r>
      <w:r w:rsidR="00086DF5" w:rsidRPr="00727538">
        <w:rPr>
          <w:lang w:val="en-CA"/>
        </w:rPr>
        <w:fldChar w:fldCharType="begin"/>
      </w:r>
      <w:r w:rsidR="00086DF5" w:rsidRPr="00727538">
        <w:rPr>
          <w:lang w:val="en-CA"/>
        </w:rPr>
        <w:instrText xml:space="preserve"> SEQ CHAPTER \h \r 1</w:instrText>
      </w:r>
      <w:r w:rsidR="00086DF5" w:rsidRPr="00727538">
        <w:rPr>
          <w:lang w:val="en-CA"/>
        </w:rPr>
        <w:fldChar w:fldCharType="end"/>
      </w:r>
      <w:r w:rsidR="00086DF5" w:rsidRPr="00727538">
        <w:t xml:space="preserve">Test substrate for moisture </w:t>
      </w:r>
      <w:r w:rsidR="00C60311">
        <w:t xml:space="preserve">emission to ASTM F1869 </w:t>
      </w:r>
      <w:r w:rsidR="00086DF5" w:rsidRPr="00727538">
        <w:t>and relative humidity to ASTM F2170</w:t>
      </w:r>
      <w:r w:rsidR="00C60311">
        <w:t xml:space="preserve">. </w:t>
      </w:r>
    </w:p>
    <w:p w14:paraId="2C0AF2AD" w14:textId="0D90DEE4" w:rsidR="00086DF5" w:rsidRPr="00727538" w:rsidRDefault="00C60311" w:rsidP="00C60311">
      <w:pPr>
        <w:pStyle w:val="SpecPara4"/>
      </w:pPr>
      <w:r>
        <w:t xml:space="preserve"> </w:t>
      </w:r>
      <w:r>
        <w:tab/>
        <w:t>I</w:t>
      </w:r>
      <w:r w:rsidR="00C52BA1">
        <w:t xml:space="preserve">nstall </w:t>
      </w:r>
      <w:r w:rsidR="00D6659F">
        <w:t xml:space="preserve">moisture tolerant </w:t>
      </w:r>
      <w:r w:rsidR="00C52BA1">
        <w:t>prime</w:t>
      </w:r>
      <w:r w:rsidR="00D6659F">
        <w:t xml:space="preserve">r </w:t>
      </w:r>
      <w:r>
        <w:t>in areas exceeding 5.0</w:t>
      </w:r>
      <w:r w:rsidR="002E58AA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B4C7C73" w:rsidR="00285EF9" w:rsidRPr="000057AC" w:rsidRDefault="00962413" w:rsidP="00553F9D">
      <w:pPr>
        <w:pStyle w:val="Level3"/>
        <w:rPr>
          <w:color w:val="FF0000"/>
        </w:rPr>
      </w:pPr>
      <w:r w:rsidRPr="00B467C8">
        <w:tab/>
      </w:r>
      <w:commentRangeStart w:id="3"/>
      <w:r w:rsidR="000057AC" w:rsidRPr="000057AC">
        <w:rPr>
          <w:color w:val="FF0000"/>
        </w:rPr>
        <w:t>[</w:t>
      </w:r>
      <w:r w:rsidRPr="000057AC">
        <w:rPr>
          <w:color w:val="FF0000"/>
        </w:rPr>
        <w:t>Cove flooring at vertical surfaces to a height of [4] [6] [__] inches.</w:t>
      </w:r>
      <w:r w:rsidR="000057AC" w:rsidRPr="000057AC">
        <w:rPr>
          <w:color w:val="FF0000"/>
        </w:rPr>
        <w:t>]</w:t>
      </w:r>
      <w:commentRangeEnd w:id="3"/>
      <w:r w:rsidR="00494DC9">
        <w:rPr>
          <w:rStyle w:val="CommentReference"/>
          <w:rFonts w:cs="Times New Roman"/>
        </w:rPr>
        <w:commentReference w:id="3"/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CD43BB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10:02:00Z" w:initials="ZD">
    <w:p w14:paraId="1B01FB3F" w14:textId="77777777" w:rsidR="00027C44" w:rsidRDefault="00B467C8" w:rsidP="00027C44">
      <w:r>
        <w:rPr>
          <w:rStyle w:val="CommentReference"/>
        </w:rPr>
        <w:annotationRef/>
      </w:r>
      <w:r w:rsidR="00027C44">
        <w:rPr>
          <w:color w:val="0070BF"/>
        </w:rPr>
        <w:t xml:space="preserve">This guide specification section has been prepared by Resinwerks for use in the preparation of a project specification section covering </w:t>
      </w:r>
      <w:r w:rsidR="00027C44">
        <w:rPr>
          <w:b/>
          <w:bCs/>
          <w:color w:val="0070BF"/>
        </w:rPr>
        <w:t xml:space="preserve">solid color flooring. </w:t>
      </w:r>
      <w:r w:rsidR="00027C44">
        <w:rPr>
          <w:color w:val="0070BF"/>
        </w:rPr>
        <w:t xml:space="preserve"> </w:t>
      </w:r>
      <w:r w:rsidR="00027C44">
        <w:cr/>
      </w:r>
      <w:r w:rsidR="00027C44">
        <w:cr/>
      </w:r>
      <w:r w:rsidR="00027C44">
        <w:rPr>
          <w:color w:val="0070BF"/>
        </w:rPr>
        <w:t>The following should be noted in using this specification:</w:t>
      </w:r>
      <w:r w:rsidR="00027C44">
        <w:cr/>
      </w:r>
      <w:r w:rsidR="00027C44">
        <w:cr/>
      </w:r>
      <w:r w:rsidR="00027C44">
        <w:rPr>
          <w:color w:val="0070BF"/>
        </w:rPr>
        <w:t xml:space="preserve">-  Optional text requiring a selection by the user is enclosed within brackets and as red text, e.g.: "Color: </w:t>
      </w:r>
      <w:r w:rsidR="00027C44">
        <w:rPr>
          <w:color w:val="FF0000"/>
        </w:rPr>
        <w:t xml:space="preserve">[Red.] </w:t>
      </w:r>
      <w:r w:rsidR="00027C44">
        <w:rPr>
          <w:color w:val="0070BF"/>
        </w:rPr>
        <w:t>"</w:t>
      </w:r>
      <w:r w:rsidR="00027C44">
        <w:cr/>
      </w:r>
      <w:r w:rsidR="00027C44">
        <w:cr/>
      </w:r>
      <w:r w:rsidR="00027C44">
        <w:rPr>
          <w:color w:val="0070BF"/>
        </w:rPr>
        <w:t xml:space="preserve">-  Items requiring user input are enclosed within brackets and as red text, e.g.: "Section </w:t>
      </w:r>
      <w:r w:rsidR="00027C44">
        <w:rPr>
          <w:color w:val="FF0000"/>
        </w:rPr>
        <w:t>[__]</w:t>
      </w:r>
      <w:r w:rsidR="00027C44">
        <w:rPr>
          <w:color w:val="0070BF"/>
        </w:rPr>
        <w:t>."</w:t>
      </w:r>
      <w:r w:rsidR="00027C44">
        <w:cr/>
      </w:r>
      <w:r w:rsidR="00027C44">
        <w:cr/>
      </w:r>
      <w:r w:rsidR="00027C44">
        <w:rPr>
          <w:color w:val="0070BF"/>
        </w:rPr>
        <w:t xml:space="preserve">-  Optional paragraphs are separated by an </w:t>
      </w:r>
      <w:r w:rsidR="00027C44">
        <w:rPr>
          <w:b/>
          <w:bCs/>
          <w:color w:val="FF0000"/>
        </w:rPr>
        <w:t>“OR"</w:t>
      </w:r>
      <w:r w:rsidR="00027C44">
        <w:rPr>
          <w:color w:val="0070BF"/>
        </w:rPr>
        <w:t xml:space="preserve"> statement included as red text, e.g.:</w:t>
      </w:r>
      <w:r w:rsidR="00027C44">
        <w:cr/>
      </w:r>
      <w:r w:rsidR="00027C44">
        <w:cr/>
      </w:r>
      <w:r w:rsidR="00027C44">
        <w:rPr>
          <w:color w:val="0070BF"/>
        </w:rPr>
        <w:t xml:space="preserve">- Return all text to black when editing is complete. </w:t>
      </w:r>
      <w:r w:rsidR="00027C44">
        <w:cr/>
      </w:r>
      <w:r w:rsidR="00027C44">
        <w:cr/>
      </w:r>
      <w:r w:rsidR="00027C44">
        <w:rPr>
          <w:color w:val="0070BF"/>
        </w:rPr>
        <w:t xml:space="preserve">For assistance in the use of products in this section, contact </w:t>
      </w:r>
      <w:r w:rsidR="00027C44">
        <w:rPr>
          <w:b/>
          <w:bCs/>
          <w:color w:val="FF0000"/>
        </w:rPr>
        <w:t>Resinwerks</w:t>
      </w:r>
      <w:r w:rsidR="00027C44">
        <w:rPr>
          <w:color w:val="0070BF"/>
        </w:rPr>
        <w:t xml:space="preserve"> by calling </w:t>
      </w:r>
      <w:r w:rsidR="00027C44">
        <w:rPr>
          <w:b/>
          <w:bCs/>
          <w:color w:val="FF0000"/>
        </w:rPr>
        <w:t>(702) 484-5160</w:t>
      </w:r>
      <w:r w:rsidR="00027C44">
        <w:rPr>
          <w:color w:val="0070BF"/>
        </w:rPr>
        <w:t xml:space="preserve"> or visit their website at </w:t>
      </w:r>
      <w:hyperlink r:id="rId1" w:history="1">
        <w:r w:rsidR="00027C44" w:rsidRPr="00F87537">
          <w:rPr>
            <w:rStyle w:val="Hyperlink"/>
          </w:rPr>
          <w:t>www.resinwerks.com</w:t>
        </w:r>
      </w:hyperlink>
      <w:r w:rsidR="00027C44">
        <w:cr/>
      </w:r>
      <w:r w:rsidR="00027C44">
        <w:cr/>
      </w:r>
      <w:r w:rsidR="00027C44">
        <w:rPr>
          <w:color w:val="0070BF"/>
        </w:rPr>
        <w:t xml:space="preserve">This specification has been prepared based on SimpleSpecs specification templates. For additional information visit </w:t>
      </w:r>
      <w:hyperlink r:id="rId2" w:history="1">
        <w:r w:rsidR="00027C44" w:rsidRPr="00F87537">
          <w:rPr>
            <w:rStyle w:val="Hyperlink"/>
          </w:rPr>
          <w:t>www.zerodocs.com</w:t>
        </w:r>
      </w:hyperlink>
      <w:r w:rsidR="00027C44">
        <w:rPr>
          <w:color w:val="0070BF"/>
        </w:rPr>
        <w:t xml:space="preserve">. </w:t>
      </w:r>
    </w:p>
  </w:comment>
  <w:comment w:id="1" w:author="ZeroDocs.com" w:date="2023-12-03T20:45:00Z" w:initials="ZD">
    <w:p w14:paraId="3308DEF0" w14:textId="543A8D90" w:rsidR="00D6659F" w:rsidRDefault="00D6659F" w:rsidP="00D6659F">
      <w:r>
        <w:rPr>
          <w:rStyle w:val="CommentReference"/>
        </w:rPr>
        <w:annotationRef/>
      </w:r>
      <w:r>
        <w:rPr>
          <w:color w:val="0070BF"/>
        </w:rPr>
        <w:t xml:space="preserve">Retain when seamless resinous base coving is required. </w:t>
      </w:r>
    </w:p>
  </w:comment>
  <w:comment w:id="2" w:author="ZeroDocs.com" w:date="2023-12-03T20:44:00Z" w:initials="ZD">
    <w:p w14:paraId="356A7641" w14:textId="329924C6" w:rsidR="00D6659F" w:rsidRDefault="00D6659F" w:rsidP="00D6659F">
      <w:r>
        <w:rPr>
          <w:rStyle w:val="CommentReference"/>
        </w:rPr>
        <w:annotationRef/>
      </w:r>
      <w:r>
        <w:rPr>
          <w:color w:val="0070BF"/>
        </w:rPr>
        <w:t xml:space="preserve">Retain when slip-resistant surfaces are required.  </w:t>
      </w:r>
    </w:p>
  </w:comment>
  <w:comment w:id="3" w:author="ZeroDocs.com" w:date="2023-12-21T22:40:00Z" w:initials="ZD">
    <w:p w14:paraId="7F88B0A8" w14:textId="77777777" w:rsidR="00494DC9" w:rsidRDefault="00494DC9" w:rsidP="00494DC9">
      <w:r>
        <w:rPr>
          <w:rStyle w:val="CommentReference"/>
        </w:rPr>
        <w:annotationRef/>
      </w:r>
      <w:r>
        <w:rPr>
          <w:color w:val="0070BF"/>
        </w:rPr>
        <w:t xml:space="preserve">Retain when seamless resinous base coving is required.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1FB3F" w15:done="0"/>
  <w15:commentEx w15:paraId="3308DEF0" w15:done="0"/>
  <w15:commentEx w15:paraId="356A7641" w15:done="0"/>
  <w15:commentEx w15:paraId="7F88B0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8E1A" w16cex:dateUtc="2022-01-07T17:02:00Z"/>
  <w16cex:commentExtensible w16cex:durableId="56103AF5" w16cex:dateUtc="2023-12-04T04:45:00Z"/>
  <w16cex:commentExtensible w16cex:durableId="17ABF39B" w16cex:dateUtc="2023-12-04T04:44:00Z"/>
  <w16cex:commentExtensible w16cex:durableId="5FA05656" w16cex:dateUtc="2023-12-22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1FB3F" w16cid:durableId="25828E1A"/>
  <w16cid:commentId w16cid:paraId="3308DEF0" w16cid:durableId="56103AF5"/>
  <w16cid:commentId w16cid:paraId="356A7641" w16cid:durableId="17ABF39B"/>
  <w16cid:commentId w16cid:paraId="7F88B0A8" w16cid:durableId="5FA056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5EF5" w14:textId="77777777" w:rsidR="00CD43BB" w:rsidRDefault="00CD43BB">
      <w:r>
        <w:separator/>
      </w:r>
    </w:p>
  </w:endnote>
  <w:endnote w:type="continuationSeparator" w:id="0">
    <w:p w14:paraId="16971572" w14:textId="77777777" w:rsidR="00CD43BB" w:rsidRDefault="00CD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6325" w14:textId="77777777" w:rsidR="00CD43BB" w:rsidRDefault="00CD43BB">
      <w:r>
        <w:separator/>
      </w:r>
    </w:p>
  </w:footnote>
  <w:footnote w:type="continuationSeparator" w:id="0">
    <w:p w14:paraId="6EA10CF1" w14:textId="77777777" w:rsidR="00CD43BB" w:rsidRDefault="00CD4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D0227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054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90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2959"/>
    <w:rsid w:val="000057AC"/>
    <w:rsid w:val="00007021"/>
    <w:rsid w:val="00024D7A"/>
    <w:rsid w:val="00027C44"/>
    <w:rsid w:val="0003626B"/>
    <w:rsid w:val="00037D44"/>
    <w:rsid w:val="0004216C"/>
    <w:rsid w:val="00053771"/>
    <w:rsid w:val="00066B8A"/>
    <w:rsid w:val="00086DF5"/>
    <w:rsid w:val="00092582"/>
    <w:rsid w:val="00095629"/>
    <w:rsid w:val="000A6C7A"/>
    <w:rsid w:val="000B219B"/>
    <w:rsid w:val="000B4BCA"/>
    <w:rsid w:val="000B71CA"/>
    <w:rsid w:val="000E0CBC"/>
    <w:rsid w:val="000E25A2"/>
    <w:rsid w:val="000E5D6E"/>
    <w:rsid w:val="000F5C13"/>
    <w:rsid w:val="00101247"/>
    <w:rsid w:val="00122613"/>
    <w:rsid w:val="0013311E"/>
    <w:rsid w:val="00137FFB"/>
    <w:rsid w:val="001475AD"/>
    <w:rsid w:val="0015232A"/>
    <w:rsid w:val="00154EEB"/>
    <w:rsid w:val="00157F44"/>
    <w:rsid w:val="0017769C"/>
    <w:rsid w:val="001922B7"/>
    <w:rsid w:val="0019369B"/>
    <w:rsid w:val="00193A17"/>
    <w:rsid w:val="00195D57"/>
    <w:rsid w:val="001B0719"/>
    <w:rsid w:val="001B7F18"/>
    <w:rsid w:val="001D06DA"/>
    <w:rsid w:val="001D3D09"/>
    <w:rsid w:val="001D5FC4"/>
    <w:rsid w:val="001E0F16"/>
    <w:rsid w:val="001E645B"/>
    <w:rsid w:val="001E6629"/>
    <w:rsid w:val="001F0CBF"/>
    <w:rsid w:val="001F6D10"/>
    <w:rsid w:val="00202AA9"/>
    <w:rsid w:val="002065F8"/>
    <w:rsid w:val="00211A23"/>
    <w:rsid w:val="002176AF"/>
    <w:rsid w:val="002315C9"/>
    <w:rsid w:val="00246BDB"/>
    <w:rsid w:val="00252F3A"/>
    <w:rsid w:val="00267A08"/>
    <w:rsid w:val="00281FB7"/>
    <w:rsid w:val="00285EF9"/>
    <w:rsid w:val="002A0729"/>
    <w:rsid w:val="002C7456"/>
    <w:rsid w:val="002E58AA"/>
    <w:rsid w:val="002F26A3"/>
    <w:rsid w:val="0032382B"/>
    <w:rsid w:val="0032463D"/>
    <w:rsid w:val="00335EB8"/>
    <w:rsid w:val="00356135"/>
    <w:rsid w:val="00371F84"/>
    <w:rsid w:val="00381A9F"/>
    <w:rsid w:val="00382576"/>
    <w:rsid w:val="00384E09"/>
    <w:rsid w:val="003B675A"/>
    <w:rsid w:val="003D1A4F"/>
    <w:rsid w:val="003D587A"/>
    <w:rsid w:val="003D73D4"/>
    <w:rsid w:val="00412EBC"/>
    <w:rsid w:val="00432ED1"/>
    <w:rsid w:val="004405A8"/>
    <w:rsid w:val="00444FBC"/>
    <w:rsid w:val="004502ED"/>
    <w:rsid w:val="00450B11"/>
    <w:rsid w:val="00451A32"/>
    <w:rsid w:val="0046095B"/>
    <w:rsid w:val="00462CC9"/>
    <w:rsid w:val="004638AA"/>
    <w:rsid w:val="00473F8F"/>
    <w:rsid w:val="00475B10"/>
    <w:rsid w:val="00483CBC"/>
    <w:rsid w:val="00494DC9"/>
    <w:rsid w:val="004A030B"/>
    <w:rsid w:val="004A0709"/>
    <w:rsid w:val="004D572F"/>
    <w:rsid w:val="004F2746"/>
    <w:rsid w:val="00532F32"/>
    <w:rsid w:val="00540996"/>
    <w:rsid w:val="00550018"/>
    <w:rsid w:val="00553F9D"/>
    <w:rsid w:val="005640B7"/>
    <w:rsid w:val="00567D3D"/>
    <w:rsid w:val="00581AC1"/>
    <w:rsid w:val="00591524"/>
    <w:rsid w:val="0059254B"/>
    <w:rsid w:val="00594624"/>
    <w:rsid w:val="005A2171"/>
    <w:rsid w:val="005C4C8B"/>
    <w:rsid w:val="005F3E22"/>
    <w:rsid w:val="005F7548"/>
    <w:rsid w:val="006130D3"/>
    <w:rsid w:val="00616195"/>
    <w:rsid w:val="00616C5D"/>
    <w:rsid w:val="0062304A"/>
    <w:rsid w:val="00661B68"/>
    <w:rsid w:val="00690442"/>
    <w:rsid w:val="006A5F63"/>
    <w:rsid w:val="006B3105"/>
    <w:rsid w:val="006B6F1D"/>
    <w:rsid w:val="006C7CCA"/>
    <w:rsid w:val="006D1E31"/>
    <w:rsid w:val="006D36BC"/>
    <w:rsid w:val="006D4E0E"/>
    <w:rsid w:val="00705562"/>
    <w:rsid w:val="00716A34"/>
    <w:rsid w:val="0072041D"/>
    <w:rsid w:val="007247C1"/>
    <w:rsid w:val="00736B85"/>
    <w:rsid w:val="00746123"/>
    <w:rsid w:val="0076743D"/>
    <w:rsid w:val="00773CFD"/>
    <w:rsid w:val="00785A5E"/>
    <w:rsid w:val="00791D01"/>
    <w:rsid w:val="00793A7A"/>
    <w:rsid w:val="007A4FF3"/>
    <w:rsid w:val="007C2D90"/>
    <w:rsid w:val="007D3175"/>
    <w:rsid w:val="007D74E9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190A"/>
    <w:rsid w:val="008803AD"/>
    <w:rsid w:val="00894456"/>
    <w:rsid w:val="008A1F09"/>
    <w:rsid w:val="008A2530"/>
    <w:rsid w:val="008B50B8"/>
    <w:rsid w:val="008D3F59"/>
    <w:rsid w:val="008E0A23"/>
    <w:rsid w:val="008E2BF6"/>
    <w:rsid w:val="008F5CD8"/>
    <w:rsid w:val="00914688"/>
    <w:rsid w:val="009235C1"/>
    <w:rsid w:val="0092414D"/>
    <w:rsid w:val="00930D2D"/>
    <w:rsid w:val="00944E82"/>
    <w:rsid w:val="00962413"/>
    <w:rsid w:val="009633A0"/>
    <w:rsid w:val="009768A7"/>
    <w:rsid w:val="009B642E"/>
    <w:rsid w:val="009B7341"/>
    <w:rsid w:val="009D1622"/>
    <w:rsid w:val="009D7EC4"/>
    <w:rsid w:val="009E369C"/>
    <w:rsid w:val="009E6AAD"/>
    <w:rsid w:val="009E77CD"/>
    <w:rsid w:val="009F5DFC"/>
    <w:rsid w:val="009F6195"/>
    <w:rsid w:val="00A10D5A"/>
    <w:rsid w:val="00A211DB"/>
    <w:rsid w:val="00A25453"/>
    <w:rsid w:val="00A40410"/>
    <w:rsid w:val="00A43C35"/>
    <w:rsid w:val="00A5405F"/>
    <w:rsid w:val="00A67C76"/>
    <w:rsid w:val="00A86445"/>
    <w:rsid w:val="00AB0ECA"/>
    <w:rsid w:val="00AB5777"/>
    <w:rsid w:val="00AC2C51"/>
    <w:rsid w:val="00AE2295"/>
    <w:rsid w:val="00B01B46"/>
    <w:rsid w:val="00B03036"/>
    <w:rsid w:val="00B152E4"/>
    <w:rsid w:val="00B467C8"/>
    <w:rsid w:val="00B54115"/>
    <w:rsid w:val="00B55F18"/>
    <w:rsid w:val="00B56943"/>
    <w:rsid w:val="00B672A5"/>
    <w:rsid w:val="00B6739F"/>
    <w:rsid w:val="00B67D5C"/>
    <w:rsid w:val="00B71099"/>
    <w:rsid w:val="00B76C08"/>
    <w:rsid w:val="00B82B40"/>
    <w:rsid w:val="00B9404C"/>
    <w:rsid w:val="00BA59FC"/>
    <w:rsid w:val="00BB3460"/>
    <w:rsid w:val="00BD17FF"/>
    <w:rsid w:val="00C06F9E"/>
    <w:rsid w:val="00C2020C"/>
    <w:rsid w:val="00C27A0D"/>
    <w:rsid w:val="00C34108"/>
    <w:rsid w:val="00C5049E"/>
    <w:rsid w:val="00C52BA1"/>
    <w:rsid w:val="00C536B2"/>
    <w:rsid w:val="00C53C4E"/>
    <w:rsid w:val="00C60311"/>
    <w:rsid w:val="00C6548C"/>
    <w:rsid w:val="00C76FB4"/>
    <w:rsid w:val="00CD2E2F"/>
    <w:rsid w:val="00CD43BB"/>
    <w:rsid w:val="00CD7B1D"/>
    <w:rsid w:val="00D07626"/>
    <w:rsid w:val="00D3738B"/>
    <w:rsid w:val="00D4250A"/>
    <w:rsid w:val="00D54DB9"/>
    <w:rsid w:val="00D5782F"/>
    <w:rsid w:val="00D6659F"/>
    <w:rsid w:val="00DA63EC"/>
    <w:rsid w:val="00E037EC"/>
    <w:rsid w:val="00E27B4C"/>
    <w:rsid w:val="00E44491"/>
    <w:rsid w:val="00E94656"/>
    <w:rsid w:val="00E979FD"/>
    <w:rsid w:val="00EA0177"/>
    <w:rsid w:val="00ED2847"/>
    <w:rsid w:val="00EE799C"/>
    <w:rsid w:val="00F47A56"/>
    <w:rsid w:val="00F56098"/>
    <w:rsid w:val="00F84173"/>
    <w:rsid w:val="00F9072F"/>
    <w:rsid w:val="00FD2C46"/>
    <w:rsid w:val="00FD525D"/>
    <w:rsid w:val="00FE3D09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3B67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/" TargetMode="External"/><Relationship Id="rId1" Type="http://schemas.openxmlformats.org/officeDocument/2006/relationships/hyperlink" Target="http://www.resinwerks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inwerk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287</TotalTime>
  <Pages>2</Pages>
  <Words>432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</Company>
  <LinksUpToDate>false</LinksUpToDate>
  <CharactersWithSpaces>3198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Resinous Flooring </dc:subject>
  <dc:creator>ZeroDocs.com </dc:creator>
  <cp:keywords>Resinous Flooring</cp:keywords>
  <dc:description>3-part specification for solid color resinous flooring by Resinwerks.com </dc:description>
  <cp:lastModifiedBy>Taylor Gimbert</cp:lastModifiedBy>
  <cp:revision>72</cp:revision>
  <dcterms:created xsi:type="dcterms:W3CDTF">2023-12-01T06:22:00Z</dcterms:created>
  <dcterms:modified xsi:type="dcterms:W3CDTF">2024-02-02T18:49:00Z</dcterms:modified>
  <cp:category>Resinous, epoxy, seamless, floor coatings, </cp:category>
</cp:coreProperties>
</file>