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15F4D9A8" w14:textId="433069F8" w:rsidR="00DA2689" w:rsidRPr="00DA2689" w:rsidRDefault="00DA2689" w:rsidP="00285EF9">
      <w:pPr>
        <w:pStyle w:val="SectionHeader"/>
        <w:rPr>
          <w:b w:val="0"/>
          <w:bCs w:val="0"/>
        </w:rPr>
      </w:pPr>
      <w:r w:rsidRPr="00DA2689">
        <w:rPr>
          <w:b w:val="0"/>
          <w:bCs w:val="0"/>
        </w:rPr>
        <w:t>SC-130:</w:t>
      </w:r>
      <w:r w:rsidR="00C95056">
        <w:rPr>
          <w:b w:val="0"/>
          <w:bCs w:val="0"/>
        </w:rPr>
        <w:t xml:space="preserve"> Resinwerks</w:t>
      </w:r>
      <w:r w:rsidRPr="00DA2689">
        <w:rPr>
          <w:b w:val="0"/>
          <w:bCs w:val="0"/>
        </w:rPr>
        <w:t xml:space="preserve"> Solid Color </w:t>
      </w:r>
      <w:r w:rsidR="00C95056">
        <w:rPr>
          <w:b w:val="0"/>
          <w:bCs w:val="0"/>
        </w:rPr>
        <w:t>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78BABE07" w14:textId="102A647F" w:rsidR="00D07626" w:rsidRDefault="00962413" w:rsidP="00C0696A">
      <w:pPr>
        <w:pStyle w:val="Level2"/>
      </w:pPr>
      <w:r w:rsidRPr="00B467C8">
        <w:tab/>
        <w:t>MATERIALS</w:t>
      </w:r>
    </w:p>
    <w:p w14:paraId="2F190E67" w14:textId="257C0724" w:rsidR="00D07626" w:rsidRPr="00D07626" w:rsidRDefault="00D07626" w:rsidP="004D572F">
      <w:pPr>
        <w:pStyle w:val="Level3"/>
      </w:pPr>
      <w:commentRangeStart w:id="1"/>
      <w:r w:rsidRPr="00591524">
        <w:rPr>
          <w:color w:val="000000"/>
        </w:rPr>
        <w:tab/>
      </w:r>
      <w:r w:rsidRPr="00D07626">
        <w:t>Resinous Flooring:</w:t>
      </w:r>
    </w:p>
    <w:p w14:paraId="6F4A42A2" w14:textId="08719BCE" w:rsidR="00D07626" w:rsidRPr="00D07626" w:rsidRDefault="00D07626" w:rsidP="00D07626">
      <w:pPr>
        <w:pStyle w:val="Level4"/>
      </w:pPr>
      <w:r w:rsidRPr="00D07626">
        <w:tab/>
        <w:t>System: SC130 Solid Color Industrial</w:t>
      </w:r>
      <w:r w:rsidR="00EE799C">
        <w:t>.</w:t>
      </w:r>
      <w:r w:rsidRPr="00D07626">
        <w:t xml:space="preserve"> </w:t>
      </w:r>
      <w:commentRangeEnd w:id="1"/>
      <w:r w:rsidR="00EE799C">
        <w:rPr>
          <w:rStyle w:val="CommentReference"/>
        </w:rPr>
        <w:commentReference w:id="1"/>
      </w:r>
    </w:p>
    <w:p w14:paraId="0EEB2A0E" w14:textId="4BFAD528" w:rsidR="00D07626" w:rsidRPr="00D07626" w:rsidRDefault="00D07626" w:rsidP="00D07626">
      <w:pPr>
        <w:pStyle w:val="Level4"/>
      </w:pPr>
      <w:r w:rsidRPr="00D07626">
        <w:t xml:space="preserve"> </w:t>
      </w:r>
      <w:r w:rsidRPr="00D07626">
        <w:tab/>
        <w:t>Primer: WBE 500, two-component</w:t>
      </w:r>
      <w:r w:rsidR="006D1E31">
        <w:t xml:space="preserve"> epoxy</w:t>
      </w:r>
      <w:r w:rsidRPr="00D07626">
        <w:t>, water-reduceable, 45-percent solids, moisture-toleran</w:t>
      </w:r>
      <w:r w:rsidR="006D1E31">
        <w:t>t</w:t>
      </w:r>
      <w:r w:rsidR="005F7548">
        <w:t xml:space="preserve"> in pigmented cloud grey color. </w:t>
      </w:r>
    </w:p>
    <w:p w14:paraId="470C75AA" w14:textId="1BD5475A" w:rsidR="005C4C8B" w:rsidRPr="004D572F" w:rsidRDefault="00D07626" w:rsidP="00D07626">
      <w:pPr>
        <w:pStyle w:val="Level4"/>
        <w:rPr>
          <w:color w:val="000000"/>
        </w:rPr>
      </w:pPr>
      <w:r w:rsidRPr="00D07626">
        <w:tab/>
      </w:r>
      <w:r w:rsidR="005C4C8B">
        <w:t xml:space="preserve">Intermediate </w:t>
      </w:r>
      <w:r w:rsidR="00252F3A">
        <w:t>c</w:t>
      </w:r>
      <w:r w:rsidR="005C4C8B">
        <w:t xml:space="preserve">oat: </w:t>
      </w:r>
      <w:r w:rsidR="005C4C8B" w:rsidRPr="00D07626">
        <w:t>Bio-Cure</w:t>
      </w:r>
      <w:r w:rsidR="005C4C8B">
        <w:t xml:space="preserve"> EP 1100</w:t>
      </w:r>
      <w:r w:rsidR="005C4C8B" w:rsidRPr="00D07626">
        <w:t xml:space="preserve">, </w:t>
      </w:r>
      <w:r w:rsidR="005F7548">
        <w:t xml:space="preserve">pigmented, </w:t>
      </w:r>
      <w:r w:rsidR="005C4C8B" w:rsidRPr="00D07626">
        <w:t>two-component, 100-percent solids epoxy</w:t>
      </w:r>
      <w:r w:rsidR="009235C1">
        <w:t>.</w:t>
      </w:r>
    </w:p>
    <w:p w14:paraId="2A145B0C" w14:textId="382C9E3E" w:rsidR="00D07626" w:rsidRPr="004D572F" w:rsidRDefault="005C4C8B" w:rsidP="00D07626">
      <w:pPr>
        <w:pStyle w:val="Level4"/>
        <w:rPr>
          <w:color w:val="000000"/>
        </w:rPr>
      </w:pPr>
      <w:r>
        <w:t xml:space="preserve"> </w:t>
      </w:r>
      <w:r>
        <w:tab/>
      </w:r>
      <w:r w:rsidR="00D54DB9" w:rsidRPr="00B467C8">
        <w:rPr>
          <w:color w:val="000000"/>
        </w:rPr>
        <w:t xml:space="preserve">Topcoat: </w:t>
      </w:r>
      <w:r w:rsidR="005F7548" w:rsidRPr="00591524">
        <w:rPr>
          <w:color w:val="000000" w:themeColor="text1"/>
        </w:rPr>
        <w:t xml:space="preserve">HDC </w:t>
      </w:r>
      <w:r w:rsidR="005F7548">
        <w:rPr>
          <w:color w:val="000000" w:themeColor="text1"/>
        </w:rPr>
        <w:t xml:space="preserve">100 </w:t>
      </w:r>
      <w:r w:rsidR="005F7548" w:rsidRPr="00591524">
        <w:rPr>
          <w:color w:val="000000" w:themeColor="text1"/>
        </w:rPr>
        <w:t xml:space="preserve">Urethane; </w:t>
      </w:r>
      <w:r w:rsidR="005F7548">
        <w:rPr>
          <w:color w:val="000000" w:themeColor="text1"/>
        </w:rPr>
        <w:t xml:space="preserve">UV-resistant, abrasion resistant, </w:t>
      </w:r>
      <w:r w:rsidR="005F7548" w:rsidRPr="00591524">
        <w:rPr>
          <w:color w:val="000000" w:themeColor="text1"/>
        </w:rPr>
        <w:t>two-component, 100-solids</w:t>
      </w:r>
      <w:r w:rsidR="005F7548">
        <w:rPr>
          <w:color w:val="000000" w:themeColor="text1"/>
        </w:rPr>
        <w:t>, with manufacturer’s ultra-fine aggregate additive.</w:t>
      </w:r>
    </w:p>
    <w:p w14:paraId="48DEFC15" w14:textId="77777777" w:rsidR="005C4C8B" w:rsidRPr="005F1FE3" w:rsidRDefault="005C4C8B" w:rsidP="005C4C8B">
      <w:pPr>
        <w:pStyle w:val="Level4"/>
      </w:pPr>
      <w:r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 w:rsidRPr="005F1FE3">
        <w:t xml:space="preserve">Properties: </w:t>
      </w:r>
    </w:p>
    <w:p w14:paraId="26D30972" w14:textId="436EE290" w:rsidR="00B672A5" w:rsidRPr="004D572F" w:rsidRDefault="005C4C8B" w:rsidP="005C4C8B">
      <w:pPr>
        <w:pStyle w:val="Level5"/>
        <w:rPr>
          <w:highlight w:val="yellow"/>
        </w:rPr>
      </w:pPr>
      <w:r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</w:p>
    <w:p w14:paraId="04AC542A" w14:textId="47FE6C81" w:rsidR="00252F3A" w:rsidRPr="004D572F" w:rsidRDefault="00B672A5" w:rsidP="005C4C8B">
      <w:pPr>
        <w:pStyle w:val="Level5"/>
        <w:rPr>
          <w:highlight w:val="yellow"/>
        </w:rPr>
      </w:pPr>
      <w:r>
        <w:t xml:space="preserve"> </w:t>
      </w:r>
      <w:r>
        <w:tab/>
      </w:r>
      <w:r w:rsidR="00252F3A">
        <w:t xml:space="preserve">Finish: </w:t>
      </w:r>
      <w:r w:rsidR="00252F3A" w:rsidRPr="005F1FE3">
        <w:rPr>
          <w:color w:val="FF0000"/>
        </w:rPr>
        <w:t>[Satin] [Semi-Gloss]</w:t>
      </w:r>
      <w:r w:rsidR="00252F3A" w:rsidRPr="004D572F">
        <w:rPr>
          <w:color w:val="000000" w:themeColor="text1"/>
        </w:rPr>
        <w:t>.</w:t>
      </w:r>
    </w:p>
    <w:p w14:paraId="2D798ACC" w14:textId="317643B3" w:rsidR="005C4C8B" w:rsidRPr="004D572F" w:rsidRDefault="00252F3A" w:rsidP="005C4C8B">
      <w:pPr>
        <w:pStyle w:val="Level5"/>
        <w:rPr>
          <w:highlight w:val="yellow"/>
        </w:rPr>
      </w:pPr>
      <w:r>
        <w:t xml:space="preserve"> </w:t>
      </w:r>
      <w:r>
        <w:tab/>
      </w:r>
      <w:r w:rsidR="005C4C8B" w:rsidRPr="004D572F">
        <w:rPr>
          <w:highlight w:val="yellow"/>
        </w:rPr>
        <w:t>Compressive Strength: 3,200 PSI, tested to ASTM C695.</w:t>
      </w:r>
      <w:r w:rsidR="005C4C8B">
        <w:rPr>
          <w:highlight w:val="yellow"/>
        </w:rPr>
        <w:t xml:space="preserve"> (no result on system sheet) </w:t>
      </w:r>
    </w:p>
    <w:p w14:paraId="2ACE6D6E" w14:textId="77777777" w:rsidR="005C4C8B" w:rsidRDefault="005C4C8B" w:rsidP="005C4C8B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4C48ED14" w14:textId="66C03A6A" w:rsidR="005C4C8B" w:rsidRDefault="005C4C8B" w:rsidP="005C4C8B">
      <w:pPr>
        <w:pStyle w:val="Level5"/>
      </w:pPr>
      <w:r>
        <w:t xml:space="preserve"> </w:t>
      </w:r>
      <w:r>
        <w:tab/>
        <w:t>Impact Resistances: Minimum of 160 pounds, tested to ASTM D2794.</w:t>
      </w:r>
    </w:p>
    <w:p w14:paraId="24BBE31F" w14:textId="77777777" w:rsidR="005C4C8B" w:rsidRDefault="005C4C8B" w:rsidP="005C4C8B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5704E158" w14:textId="77777777" w:rsidR="005C4C8B" w:rsidRDefault="005C4C8B" w:rsidP="005C4C8B">
      <w:pPr>
        <w:pStyle w:val="Level5"/>
      </w:pPr>
      <w:r>
        <w:t xml:space="preserve"> </w:t>
      </w:r>
      <w:r>
        <w:tab/>
        <w:t xml:space="preserve">Elongation/ Tensile: 3,600 PSI, tested to ASTM D638. </w:t>
      </w:r>
    </w:p>
    <w:p w14:paraId="7145D8F0" w14:textId="77777777" w:rsidR="005C4C8B" w:rsidRDefault="005C4C8B" w:rsidP="005C4C8B">
      <w:pPr>
        <w:pStyle w:val="Level5"/>
      </w:pPr>
      <w:r>
        <w:t xml:space="preserve"> </w:t>
      </w:r>
      <w:r>
        <w:tab/>
        <w:t>Flexibility 1/4-inch mandrel: Pass, tested to 522I.</w:t>
      </w:r>
    </w:p>
    <w:p w14:paraId="1FA06594" w14:textId="6E32034D" w:rsidR="005C4C8B" w:rsidRDefault="005C4C8B" w:rsidP="005C4C8B">
      <w:pPr>
        <w:pStyle w:val="Level5"/>
      </w:pPr>
      <w:r>
        <w:t xml:space="preserve"> </w:t>
      </w:r>
      <w:r>
        <w:tab/>
        <w:t xml:space="preserve">Hardness: 92 shore D, tested to ASTM D2240. </w:t>
      </w:r>
    </w:p>
    <w:p w14:paraId="4273B469" w14:textId="4C60B0A8" w:rsidR="005C4C8B" w:rsidRPr="005C4C8B" w:rsidRDefault="005C4C8B" w:rsidP="004D572F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</w:p>
    <w:p w14:paraId="226E2A76" w14:textId="77777777" w:rsidR="00D07626" w:rsidRDefault="00D07626" w:rsidP="004D572F">
      <w:pPr>
        <w:pStyle w:val="Level5"/>
        <w:numPr>
          <w:ilvl w:val="0"/>
          <w:numId w:val="0"/>
        </w:numPr>
        <w:ind w:left="1620"/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 xml:space="preserve">100% </w:t>
      </w:r>
      <w:proofErr w:type="gramStart"/>
      <w:r w:rsidR="000B219B">
        <w:t>solids</w:t>
      </w:r>
      <w:proofErr w:type="gramEnd"/>
      <w:r w:rsidR="000B219B">
        <w:t>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21:00Z" w:initials="ZD">
    <w:p w14:paraId="68DC0464" w14:textId="1387400A" w:rsidR="006D1E31" w:rsidRDefault="00EE799C" w:rsidP="006D1E31">
      <w:r>
        <w:rPr>
          <w:rStyle w:val="CommentReference"/>
        </w:rPr>
        <w:annotationRef/>
      </w:r>
      <w:r w:rsidR="006D1E31">
        <w:rPr>
          <w:color w:val="0070BF"/>
        </w:rPr>
        <w:t xml:space="preserve">Retain for </w:t>
      </w:r>
      <w:r w:rsidR="006D1E31">
        <w:rPr>
          <w:b/>
          <w:bCs/>
          <w:color w:val="0070BF"/>
        </w:rPr>
        <w:t xml:space="preserve">SC130 </w:t>
      </w:r>
      <w:r w:rsidR="006D1E31">
        <w:rPr>
          <w:color w:val="0070BF"/>
        </w:rPr>
        <w:t xml:space="preserve">Solid Color Industrial system. </w:t>
      </w:r>
    </w:p>
    <w:p w14:paraId="5BA1666A" w14:textId="77777777" w:rsidR="006D1E31" w:rsidRDefault="006D1E31" w:rsidP="006D1E31"/>
    <w:p w14:paraId="251C3F20" w14:textId="77777777" w:rsidR="006D1E31" w:rsidRDefault="006D1E31" w:rsidP="006D1E31">
      <w:r>
        <w:rPr>
          <w:color w:val="0070BF"/>
        </w:rPr>
        <w:t>A 3-coat system finished with a pigmented high-traffic urethane.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251C3F20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16FA6372" w16cex:dateUtc="2023-12-04T04:21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251C3F20" w16cid:durableId="16FA6372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011F" w14:textId="77777777" w:rsidR="00B62B46" w:rsidRDefault="00B62B46">
      <w:r>
        <w:separator/>
      </w:r>
    </w:p>
  </w:endnote>
  <w:endnote w:type="continuationSeparator" w:id="0">
    <w:p w14:paraId="31D2C13C" w14:textId="77777777" w:rsidR="00B62B46" w:rsidRDefault="00B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B80E" w14:textId="77777777" w:rsidR="00B62B46" w:rsidRDefault="00B62B46">
      <w:r>
        <w:separator/>
      </w:r>
    </w:p>
  </w:footnote>
  <w:footnote w:type="continuationSeparator" w:id="0">
    <w:p w14:paraId="3CC1735F" w14:textId="77777777" w:rsidR="00B62B46" w:rsidRDefault="00B6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2B46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96A"/>
    <w:rsid w:val="00C06F9E"/>
    <w:rsid w:val="00C2020C"/>
    <w:rsid w:val="00C27A0D"/>
    <w:rsid w:val="00C5049E"/>
    <w:rsid w:val="00C52BA1"/>
    <w:rsid w:val="00C536B2"/>
    <w:rsid w:val="00C53C4E"/>
    <w:rsid w:val="00C60311"/>
    <w:rsid w:val="00C95056"/>
    <w:rsid w:val="00CD2E2F"/>
    <w:rsid w:val="00CD7B1D"/>
    <w:rsid w:val="00D07626"/>
    <w:rsid w:val="00D3738B"/>
    <w:rsid w:val="00D54DB9"/>
    <w:rsid w:val="00D5782F"/>
    <w:rsid w:val="00D6659F"/>
    <w:rsid w:val="00DA2689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273</TotalTime>
  <Pages>2</Pages>
  <Words>511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3676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58</cp:revision>
  <dcterms:created xsi:type="dcterms:W3CDTF">2023-12-01T06:22:00Z</dcterms:created>
  <dcterms:modified xsi:type="dcterms:W3CDTF">2024-01-08T22:02:00Z</dcterms:modified>
  <cp:category>Resinous, epoxy, seamless, floor coatings, </cp:category>
</cp:coreProperties>
</file>